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ind w:left="0"/>
        <w:rPr>
          <w:sz w:val="20"/>
        </w:rPr>
      </w:pPr>
    </w:p>
    <w:p w:rsidR="001A18AA" w:rsidRDefault="001A18AA">
      <w:pPr>
        <w:pStyle w:val="BodyText"/>
        <w:spacing w:before="11"/>
        <w:ind w:left="0"/>
        <w:rPr>
          <w:sz w:val="27"/>
        </w:rPr>
      </w:pPr>
    </w:p>
    <w:p w:rsidR="001A18AA" w:rsidRPr="009B3F07" w:rsidRDefault="001A18AA">
      <w:pPr>
        <w:spacing w:before="88"/>
        <w:ind w:left="3367" w:right="3266"/>
        <w:jc w:val="center"/>
        <w:rPr>
          <w:b/>
          <w:sz w:val="32"/>
          <w:szCs w:val="32"/>
        </w:rPr>
      </w:pPr>
      <w:r w:rsidRPr="009B3F07">
        <w:rPr>
          <w:b/>
          <w:sz w:val="32"/>
          <w:szCs w:val="32"/>
        </w:rPr>
        <w:t>РАБОЧАЯ ПРОГРАММА и</w:t>
      </w:r>
    </w:p>
    <w:p w:rsidR="001A18AA" w:rsidRPr="009B3F07" w:rsidRDefault="001A18AA">
      <w:pPr>
        <w:spacing w:before="3"/>
        <w:ind w:left="1328" w:right="1234" w:firstLine="4"/>
        <w:jc w:val="center"/>
        <w:rPr>
          <w:b/>
          <w:sz w:val="32"/>
          <w:szCs w:val="32"/>
        </w:rPr>
      </w:pPr>
      <w:r w:rsidRPr="009B3F07">
        <w:rPr>
          <w:b/>
          <w:sz w:val="32"/>
          <w:szCs w:val="32"/>
        </w:rPr>
        <w:t>КАЛЕНДАРНО-ТЕМАТИЧЕСКОЕ ПЛАНИРОВАНИЕ ВНЕУРОЧНОЙ ДЕЯТЕЛЬНОСТИ ПО ХИМИИ (8 КЛАСС)</w:t>
      </w:r>
    </w:p>
    <w:p w:rsidR="001A18AA" w:rsidRDefault="001A18AA" w:rsidP="00D85517">
      <w:pPr>
        <w:spacing w:line="242" w:lineRule="auto"/>
        <w:ind w:left="3373" w:right="3251"/>
        <w:rPr>
          <w:b/>
          <w:sz w:val="28"/>
        </w:rPr>
      </w:pPr>
      <w:r>
        <w:rPr>
          <w:b/>
          <w:sz w:val="32"/>
          <w:szCs w:val="32"/>
        </w:rPr>
        <w:t xml:space="preserve">«Занимательная </w:t>
      </w:r>
      <w:r w:rsidRPr="009B3F07">
        <w:rPr>
          <w:b/>
          <w:sz w:val="32"/>
          <w:szCs w:val="32"/>
        </w:rPr>
        <w:t>химия</w:t>
      </w:r>
      <w:r>
        <w:rPr>
          <w:b/>
          <w:sz w:val="32"/>
          <w:szCs w:val="32"/>
        </w:rPr>
        <w:t>»</w:t>
      </w:r>
      <w:r w:rsidRPr="009B3F07">
        <w:rPr>
          <w:b/>
          <w:sz w:val="32"/>
          <w:szCs w:val="32"/>
        </w:rPr>
        <w:t xml:space="preserve"> </w:t>
      </w:r>
      <w:r>
        <w:rPr>
          <w:b/>
          <w:sz w:val="28"/>
        </w:rPr>
        <w:t xml:space="preserve">               </w:t>
      </w:r>
    </w:p>
    <w:p w:rsidR="001A18AA" w:rsidRDefault="001A18AA">
      <w:pPr>
        <w:pStyle w:val="BodyText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          2023-2024 уч год</w:t>
      </w: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ind w:left="0"/>
        <w:rPr>
          <w:b/>
          <w:sz w:val="30"/>
        </w:rPr>
      </w:pPr>
    </w:p>
    <w:p w:rsidR="001A18AA" w:rsidRDefault="001A18AA">
      <w:pPr>
        <w:pStyle w:val="BodyText"/>
        <w:spacing w:before="3"/>
        <w:ind w:left="0"/>
        <w:rPr>
          <w:b/>
          <w:sz w:val="32"/>
        </w:rPr>
      </w:pPr>
    </w:p>
    <w:p w:rsidR="001A18AA" w:rsidRDefault="001A18AA" w:rsidP="009B3F07">
      <w:pPr>
        <w:spacing w:line="242" w:lineRule="auto"/>
        <w:ind w:left="5798" w:right="106" w:firstLine="2769"/>
        <w:jc w:val="right"/>
        <w:rPr>
          <w:sz w:val="28"/>
        </w:rPr>
      </w:pPr>
      <w:r>
        <w:rPr>
          <w:sz w:val="28"/>
        </w:rPr>
        <w:t>Составитель: Маркова Любовь Игнатьевна-учитель химии и биологии</w:t>
      </w:r>
    </w:p>
    <w:p w:rsidR="001A18AA" w:rsidRDefault="001A18AA">
      <w:pPr>
        <w:spacing w:line="242" w:lineRule="auto"/>
        <w:jc w:val="right"/>
        <w:rPr>
          <w:sz w:val="28"/>
        </w:rPr>
        <w:sectPr w:rsidR="001A18AA">
          <w:type w:val="continuous"/>
          <w:pgSz w:w="11910" w:h="16840"/>
          <w:pgMar w:top="1580" w:right="740" w:bottom="280" w:left="920" w:header="720" w:footer="720" w:gutter="0"/>
          <w:cols w:space="720"/>
        </w:sectPr>
      </w:pPr>
    </w:p>
    <w:p w:rsidR="001A18AA" w:rsidRDefault="001A18AA">
      <w:pPr>
        <w:pStyle w:val="Heading1"/>
        <w:spacing w:before="76"/>
        <w:ind w:left="3829"/>
      </w:pPr>
      <w:r>
        <w:t>ПОЯСНИТЕЛЬНАЯ ЗАПИСКА</w:t>
      </w:r>
    </w:p>
    <w:p w:rsidR="001A18AA" w:rsidRDefault="001A18AA">
      <w:pPr>
        <w:pStyle w:val="BodyText"/>
        <w:spacing w:before="140" w:line="360" w:lineRule="auto"/>
        <w:ind w:right="107" w:firstLine="852"/>
        <w:jc w:val="both"/>
      </w:pPr>
      <w:r>
        <w:t xml:space="preserve">Ребенок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</w:t>
      </w:r>
      <w:r>
        <w:rPr>
          <w:spacing w:val="-3"/>
        </w:rPr>
        <w:t xml:space="preserve">по </w:t>
      </w:r>
      <w:r>
        <w:t>химии. С целью формирования основ химического мировоззрения предназначена программа внеурочной деятельности «Занимательная</w:t>
      </w:r>
      <w:r>
        <w:rPr>
          <w:spacing w:val="-1"/>
        </w:rPr>
        <w:t xml:space="preserve"> </w:t>
      </w:r>
      <w:r>
        <w:t>химия».</w:t>
      </w:r>
    </w:p>
    <w:p w:rsidR="001A18AA" w:rsidRDefault="001A18AA">
      <w:pPr>
        <w:pStyle w:val="BodyText"/>
        <w:spacing w:line="360" w:lineRule="auto"/>
        <w:ind w:right="108" w:firstLine="852"/>
        <w:jc w:val="both"/>
      </w:pPr>
      <w:r>
        <w:t>Программа модифицирована, составлена на основе программы Чернобельской Г.М., Дементьева А.И. «Мир глазами химика» (Чернобельская, Г.М., Дементьев А.И. Мир глазами химика. Учебное пособие. К пропедевтическому курсу химии 7 класса. Химия, 1999) и ориентирована на обучающихся 7-8 класса, т.е. того возраста, в котором интерес к окружающему миру особенно велик, а специальных знаний ещѐ не хватает.</w:t>
      </w:r>
    </w:p>
    <w:p w:rsidR="001A18AA" w:rsidRDefault="001A18AA">
      <w:pPr>
        <w:pStyle w:val="BodyText"/>
        <w:spacing w:before="2" w:line="357" w:lineRule="auto"/>
        <w:ind w:right="120" w:firstLine="852"/>
        <w:jc w:val="both"/>
      </w:pPr>
      <w:r>
        <w:t>Данная программа составлена по учебным пособиям с подробными инструкциями и необходимым теоретическим материалом.</w:t>
      </w:r>
    </w:p>
    <w:p w:rsidR="001A18AA" w:rsidRDefault="001A18AA">
      <w:pPr>
        <w:pStyle w:val="BodyText"/>
        <w:spacing w:before="6"/>
        <w:ind w:left="1064"/>
        <w:jc w:val="both"/>
      </w:pPr>
      <w:r>
        <w:t>При реализации данной программы будет задействовано оборудование центра «Точка</w:t>
      </w:r>
    </w:p>
    <w:p w:rsidR="001A18AA" w:rsidRDefault="001A18AA">
      <w:pPr>
        <w:pStyle w:val="BodyText"/>
        <w:spacing w:before="136"/>
      </w:pPr>
      <w:r>
        <w:t>роста».</w:t>
      </w:r>
    </w:p>
    <w:p w:rsidR="001A18AA" w:rsidRDefault="001A18AA">
      <w:pPr>
        <w:pStyle w:val="BodyText"/>
        <w:spacing w:before="140"/>
        <w:ind w:left="1064"/>
      </w:pPr>
      <w:r>
        <w:rPr>
          <w:b/>
        </w:rPr>
        <w:t xml:space="preserve">Цель: </w:t>
      </w:r>
      <w:r>
        <w:t>удовлетворить познавательные запросы детей, развивать исследовательский</w:t>
      </w:r>
    </w:p>
    <w:p w:rsidR="001A18AA" w:rsidRDefault="001A18AA">
      <w:pPr>
        <w:pStyle w:val="BodyText"/>
        <w:spacing w:before="136" w:line="360" w:lineRule="auto"/>
        <w:ind w:right="110"/>
        <w:jc w:val="both"/>
      </w:pPr>
      <w:r>
        <w:t>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</w:t>
      </w:r>
      <w:r>
        <w:rPr>
          <w:spacing w:val="-2"/>
        </w:rPr>
        <w:t xml:space="preserve"> </w:t>
      </w:r>
      <w:r>
        <w:t>компонент.</w:t>
      </w:r>
    </w:p>
    <w:p w:rsidR="001A18AA" w:rsidRDefault="001A18AA">
      <w:pPr>
        <w:pStyle w:val="Heading1"/>
        <w:spacing w:before="3"/>
      </w:pPr>
      <w:r>
        <w:t>Задачи:</w:t>
      </w:r>
    </w:p>
    <w:p w:rsidR="001A18AA" w:rsidRDefault="001A18AA">
      <w:pPr>
        <w:spacing w:before="136"/>
        <w:ind w:left="1064"/>
        <w:rPr>
          <w:i/>
          <w:sz w:val="24"/>
        </w:rPr>
      </w:pPr>
      <w:r>
        <w:rPr>
          <w:i/>
          <w:sz w:val="24"/>
        </w:rPr>
        <w:t>Предметные: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43"/>
        <w:rPr>
          <w:sz w:val="24"/>
        </w:rPr>
      </w:pPr>
      <w:r>
        <w:rPr>
          <w:sz w:val="24"/>
        </w:rPr>
        <w:t>Сформировать навыки элементарной 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78"/>
        <w:rPr>
          <w:sz w:val="24"/>
        </w:rPr>
      </w:pPr>
      <w:r>
        <w:rPr>
          <w:sz w:val="24"/>
        </w:rPr>
        <w:t>Расширить знания учащихся по 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82"/>
        <w:rPr>
          <w:sz w:val="24"/>
        </w:rPr>
      </w:pPr>
      <w:r>
        <w:rPr>
          <w:sz w:val="24"/>
        </w:rPr>
        <w:t>Научить применять коммуникативные и презентационные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78"/>
        <w:rPr>
          <w:sz w:val="24"/>
        </w:rPr>
      </w:pPr>
      <w:r>
        <w:rPr>
          <w:sz w:val="24"/>
        </w:rPr>
        <w:t>Научить оформлять результаты 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1A18AA" w:rsidRDefault="001A18AA">
      <w:pPr>
        <w:pStyle w:val="BodyText"/>
        <w:ind w:left="0"/>
        <w:rPr>
          <w:sz w:val="28"/>
        </w:rPr>
      </w:pPr>
    </w:p>
    <w:p w:rsidR="001A18AA" w:rsidRDefault="001A18AA">
      <w:pPr>
        <w:spacing w:before="230"/>
        <w:ind w:left="1064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38"/>
        <w:rPr>
          <w:sz w:val="24"/>
        </w:rPr>
      </w:pPr>
      <w:r>
        <w:rPr>
          <w:sz w:val="24"/>
        </w:rPr>
        <w:t>Развить умение проектирования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18AA" w:rsidRDefault="001A18AA">
      <w:pPr>
        <w:rPr>
          <w:sz w:val="24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79" w:line="350" w:lineRule="auto"/>
        <w:ind w:right="117"/>
        <w:rPr>
          <w:sz w:val="24"/>
        </w:rPr>
      </w:pPr>
      <w:r>
        <w:rPr>
          <w:sz w:val="24"/>
        </w:rPr>
        <w:t>Продолжить формирование навыков самостоятельной работы с различными 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60"/>
        <w:rPr>
          <w:sz w:val="24"/>
        </w:rPr>
      </w:pPr>
      <w:r>
        <w:rPr>
          <w:sz w:val="24"/>
        </w:rPr>
        <w:t>Продолжить развивать 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1A18AA" w:rsidRDefault="001A18AA">
      <w:pPr>
        <w:pStyle w:val="BodyText"/>
        <w:ind w:left="0"/>
        <w:rPr>
          <w:sz w:val="28"/>
        </w:rPr>
      </w:pPr>
    </w:p>
    <w:p w:rsidR="001A18AA" w:rsidRDefault="001A18AA">
      <w:pPr>
        <w:spacing w:before="225"/>
        <w:ind w:left="1064"/>
        <w:rPr>
          <w:i/>
          <w:sz w:val="24"/>
        </w:rPr>
      </w:pPr>
      <w:r>
        <w:rPr>
          <w:i/>
          <w:sz w:val="24"/>
        </w:rPr>
        <w:t>Личностные: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43" w:line="348" w:lineRule="auto"/>
        <w:ind w:right="108"/>
        <w:rPr>
          <w:sz w:val="24"/>
        </w:rPr>
      </w:pPr>
      <w:r>
        <w:rPr>
          <w:sz w:val="24"/>
        </w:rPr>
        <w:t>Продолжить воспитание навыков экологической культуры, ответственного отношения к людям и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8"/>
        <w:rPr>
          <w:sz w:val="24"/>
        </w:rPr>
      </w:pPr>
      <w:r>
        <w:rPr>
          <w:sz w:val="24"/>
        </w:rPr>
        <w:t>Совершенствовать навыки 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A18AA" w:rsidRDefault="001A18AA">
      <w:pPr>
        <w:pStyle w:val="ListParagraph"/>
        <w:numPr>
          <w:ilvl w:val="0"/>
          <w:numId w:val="6"/>
        </w:numPr>
        <w:tabs>
          <w:tab w:val="left" w:pos="1785"/>
        </w:tabs>
        <w:spacing w:before="178" w:line="350" w:lineRule="auto"/>
        <w:ind w:right="118"/>
        <w:rPr>
          <w:sz w:val="24"/>
        </w:rPr>
      </w:pPr>
      <w:r>
        <w:rPr>
          <w:sz w:val="24"/>
        </w:rPr>
        <w:t>Способствовать пониманию современных проблем экологии и сознанию их актуальности.</w:t>
      </w:r>
    </w:p>
    <w:p w:rsidR="001A18AA" w:rsidRDefault="001A18AA">
      <w:pPr>
        <w:pStyle w:val="BodyText"/>
        <w:ind w:left="0"/>
        <w:rPr>
          <w:sz w:val="37"/>
        </w:rPr>
      </w:pPr>
    </w:p>
    <w:p w:rsidR="001A18AA" w:rsidRDefault="001A18AA">
      <w:pPr>
        <w:pStyle w:val="Heading1"/>
      </w:pPr>
      <w:r>
        <w:t>Сроки реализации программы.</w:t>
      </w:r>
    </w:p>
    <w:p w:rsidR="001A18AA" w:rsidRDefault="001A18AA">
      <w:pPr>
        <w:pStyle w:val="BodyText"/>
        <w:spacing w:before="140"/>
        <w:ind w:left="1064"/>
      </w:pPr>
      <w:r>
        <w:t>Программа рассчитана на 1 год и разбита на модули, общее количество часов – 68ч.</w:t>
      </w:r>
    </w:p>
    <w:p w:rsidR="001A18AA" w:rsidRDefault="001A18AA">
      <w:pPr>
        <w:pStyle w:val="BodyText"/>
        <w:spacing w:before="2"/>
        <w:ind w:left="0"/>
        <w:rPr>
          <w:sz w:val="29"/>
        </w:rPr>
      </w:pPr>
    </w:p>
    <w:p w:rsidR="001A18AA" w:rsidRDefault="001A18AA">
      <w:pPr>
        <w:pStyle w:val="Heading1"/>
        <w:jc w:val="both"/>
      </w:pPr>
      <w:r>
        <w:t>Принципы, лежащие в основе работы по программе:</w:t>
      </w:r>
    </w:p>
    <w:p w:rsidR="001A18AA" w:rsidRDefault="001A18AA">
      <w:pPr>
        <w:pStyle w:val="BodyText"/>
        <w:spacing w:before="140" w:line="357" w:lineRule="auto"/>
        <w:ind w:right="117" w:firstLine="852"/>
        <w:jc w:val="both"/>
      </w:pPr>
      <w:r>
        <w:t>Принцип добровольности. К занятиям допускаются все желающие, соответствующие данному возрасту, на добровольной основе и бесплатно.</w:t>
      </w:r>
    </w:p>
    <w:p w:rsidR="001A18AA" w:rsidRDefault="001A18AA">
      <w:pPr>
        <w:pStyle w:val="BodyText"/>
        <w:spacing w:before="6" w:line="357" w:lineRule="auto"/>
        <w:ind w:right="120" w:firstLine="852"/>
        <w:jc w:val="both"/>
      </w:pPr>
      <w:r>
        <w:t>Принцип взаимоуважения. Ребята уважают интересы друг друга, поддерживают и помогают друг другу во всех начинаниях;</w:t>
      </w:r>
    </w:p>
    <w:p w:rsidR="001A18AA" w:rsidRDefault="001A18AA">
      <w:pPr>
        <w:pStyle w:val="BodyText"/>
        <w:spacing w:before="6" w:line="357" w:lineRule="auto"/>
        <w:ind w:right="113" w:firstLine="852"/>
        <w:jc w:val="both"/>
      </w:pPr>
      <w:r>
        <w:t>Принцип научности. Весь материал, используемый на занятиях, имеет под собой научную основу.</w:t>
      </w:r>
    </w:p>
    <w:p w:rsidR="001A18AA" w:rsidRDefault="001A18AA">
      <w:pPr>
        <w:pStyle w:val="BodyText"/>
        <w:spacing w:before="6" w:line="360" w:lineRule="auto"/>
        <w:ind w:right="116" w:firstLine="852"/>
        <w:jc w:val="both"/>
      </w:pPr>
      <w:r>
        <w:t>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1A18AA" w:rsidRDefault="001A18AA">
      <w:pPr>
        <w:pStyle w:val="BodyText"/>
        <w:spacing w:line="357" w:lineRule="auto"/>
        <w:ind w:right="108" w:firstLine="852"/>
        <w:jc w:val="both"/>
      </w:pPr>
      <w:r>
        <w:t>Принцип практической значимости тех или иных навыков и знаний в повседневной жизни учащегося.</w:t>
      </w:r>
    </w:p>
    <w:p w:rsidR="001A18AA" w:rsidRDefault="001A18AA">
      <w:pPr>
        <w:pStyle w:val="BodyText"/>
        <w:spacing w:before="6" w:line="360" w:lineRule="auto"/>
        <w:ind w:right="117" w:firstLine="852"/>
        <w:jc w:val="both"/>
      </w:pPr>
      <w:r>
        <w:t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1A18AA" w:rsidRDefault="001A18AA">
      <w:pPr>
        <w:pStyle w:val="BodyText"/>
        <w:spacing w:line="360" w:lineRule="auto"/>
        <w:ind w:right="117" w:firstLine="852"/>
        <w:jc w:val="both"/>
      </w:pPr>
      <w:r>
        <w:t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1A18AA" w:rsidRDefault="001A18AA">
      <w:pPr>
        <w:pStyle w:val="BodyText"/>
        <w:spacing w:before="1" w:line="357" w:lineRule="auto"/>
        <w:ind w:right="109" w:firstLine="852"/>
        <w:jc w:val="both"/>
      </w:pPr>
      <w:r>
        <w:t>Принцип дифференциации и индивидуализации. Ребята выбирают задания в соответствии с запросами и индивидуальными способностями.</w:t>
      </w:r>
    </w:p>
    <w:p w:rsidR="001A18AA" w:rsidRDefault="001A18AA">
      <w:pPr>
        <w:pStyle w:val="BodyText"/>
        <w:spacing w:before="6" w:line="357" w:lineRule="auto"/>
        <w:ind w:right="112" w:firstLine="852"/>
        <w:jc w:val="both"/>
      </w:pPr>
      <w:r>
        <w:t>В соответствии с возрастом применяются разнообразные формы деятельности: беседа, игра, практическая работа, эксперимент, наблюдение, экспресс -исследование, коллективные и</w:t>
      </w:r>
    </w:p>
    <w:p w:rsidR="001A18AA" w:rsidRDefault="001A18AA">
      <w:pPr>
        <w:spacing w:line="357" w:lineRule="auto"/>
        <w:jc w:val="both"/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 w:line="362" w:lineRule="auto"/>
        <w:ind w:right="118"/>
        <w:jc w:val="both"/>
      </w:pPr>
      <w:r>
        <w:t>индивидуальные исследования, самостоятельная работа, защита исследовательских работ, мини-конференция, консультация.</w:t>
      </w:r>
    </w:p>
    <w:p w:rsidR="001A18AA" w:rsidRDefault="001A18AA">
      <w:pPr>
        <w:pStyle w:val="BodyText"/>
        <w:spacing w:line="360" w:lineRule="auto"/>
        <w:ind w:right="111" w:firstLine="852"/>
        <w:jc w:val="both"/>
      </w:pPr>
      <w: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</w:t>
      </w:r>
    </w:p>
    <w:p w:rsidR="001A18AA" w:rsidRDefault="001A18AA">
      <w:pPr>
        <w:pStyle w:val="BodyText"/>
        <w:spacing w:line="357" w:lineRule="auto"/>
        <w:ind w:right="111" w:firstLine="852"/>
        <w:jc w:val="both"/>
      </w:pPr>
      <w:r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:rsidR="001A18AA" w:rsidRDefault="001A18AA">
      <w:pPr>
        <w:pStyle w:val="BodyText"/>
        <w:spacing w:before="3" w:line="360" w:lineRule="auto"/>
        <w:ind w:right="120" w:firstLine="852"/>
        <w:jc w:val="both"/>
      </w:pPr>
      <w:r>
        <w:t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</w:t>
      </w:r>
    </w:p>
    <w:p w:rsidR="001A18AA" w:rsidRDefault="001A18AA">
      <w:pPr>
        <w:pStyle w:val="Heading1"/>
        <w:spacing w:line="274" w:lineRule="exact"/>
        <w:jc w:val="both"/>
      </w:pPr>
      <w:r>
        <w:t>Методы и приемы.</w:t>
      </w:r>
    </w:p>
    <w:p w:rsidR="001A18AA" w:rsidRDefault="001A18AA">
      <w:pPr>
        <w:pStyle w:val="BodyText"/>
        <w:spacing w:before="140" w:line="357" w:lineRule="auto"/>
        <w:ind w:right="113" w:firstLine="852"/>
        <w:jc w:val="both"/>
      </w:pPr>
      <w: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9"/>
        <w:ind w:left="2337"/>
        <w:jc w:val="both"/>
        <w:rPr>
          <w:sz w:val="24"/>
        </w:rPr>
      </w:pPr>
      <w:r>
        <w:rPr>
          <w:sz w:val="24"/>
        </w:rPr>
        <w:t>сенсорного восприятия (лекции, просмотр видеофильмов,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СД);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182"/>
        <w:ind w:left="2337"/>
        <w:jc w:val="both"/>
        <w:rPr>
          <w:sz w:val="24"/>
        </w:rPr>
      </w:pPr>
      <w:r>
        <w:rPr>
          <w:sz w:val="24"/>
        </w:rPr>
        <w:t>практические (лабораторные работы, эксперименты);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178"/>
        <w:ind w:left="2337"/>
        <w:rPr>
          <w:sz w:val="24"/>
        </w:rPr>
      </w:pPr>
      <w:r>
        <w:rPr>
          <w:sz w:val="24"/>
        </w:rPr>
        <w:t>коммуникативные (дискуссии, беседы, 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игры);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  <w:tab w:val="left" w:pos="4535"/>
          <w:tab w:val="left" w:pos="6646"/>
          <w:tab w:val="left" w:pos="7649"/>
          <w:tab w:val="left" w:pos="9024"/>
        </w:tabs>
        <w:spacing w:before="182" w:line="350" w:lineRule="auto"/>
        <w:ind w:right="114" w:firstLine="852"/>
        <w:rPr>
          <w:sz w:val="24"/>
        </w:rPr>
      </w:pPr>
      <w:r>
        <w:rPr>
          <w:sz w:val="24"/>
        </w:rPr>
        <w:t>комбинированные</w:t>
      </w:r>
      <w:r>
        <w:rPr>
          <w:sz w:val="24"/>
        </w:rPr>
        <w:tab/>
        <w:t>(самостоятельная</w:t>
      </w:r>
      <w:r>
        <w:rPr>
          <w:sz w:val="24"/>
        </w:rPr>
        <w:tab/>
        <w:t>работа</w:t>
      </w:r>
      <w:r>
        <w:rPr>
          <w:sz w:val="24"/>
        </w:rPr>
        <w:tab/>
        <w:t>учащихся,</w:t>
      </w:r>
      <w:r>
        <w:rPr>
          <w:sz w:val="24"/>
        </w:rPr>
        <w:tab/>
      </w:r>
      <w:r>
        <w:rPr>
          <w:spacing w:val="-3"/>
          <w:sz w:val="24"/>
        </w:rPr>
        <w:t xml:space="preserve">экскурсии, </w:t>
      </w:r>
      <w:r>
        <w:rPr>
          <w:sz w:val="24"/>
        </w:rPr>
        <w:t>инсценировки);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60"/>
        <w:ind w:left="2337"/>
        <w:rPr>
          <w:sz w:val="24"/>
        </w:rPr>
      </w:pPr>
      <w:r>
        <w:rPr>
          <w:sz w:val="24"/>
        </w:rPr>
        <w:t>проблемный (создание на уроке 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ситуации).</w:t>
      </w:r>
    </w:p>
    <w:p w:rsidR="001A18AA" w:rsidRDefault="001A18AA">
      <w:pPr>
        <w:pStyle w:val="BodyText"/>
        <w:ind w:left="0"/>
        <w:rPr>
          <w:sz w:val="28"/>
        </w:rPr>
      </w:pPr>
    </w:p>
    <w:p w:rsidR="001A18AA" w:rsidRDefault="001A18AA">
      <w:pPr>
        <w:pStyle w:val="BodyText"/>
        <w:spacing w:before="225" w:line="357" w:lineRule="auto"/>
        <w:ind w:left="1064" w:right="458"/>
      </w:pPr>
      <w:r>
        <w:t>Прогнозируемые результаты освоения воспитанниками образовательной программы в обучении: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  <w:tab w:val="left" w:pos="3243"/>
          <w:tab w:val="left" w:pos="4171"/>
          <w:tab w:val="left" w:pos="5211"/>
          <w:tab w:val="left" w:pos="6789"/>
          <w:tab w:val="left" w:pos="7377"/>
          <w:tab w:val="left" w:pos="8268"/>
          <w:tab w:val="left" w:pos="8584"/>
          <w:tab w:val="left" w:pos="10019"/>
        </w:tabs>
        <w:spacing w:before="9" w:line="350" w:lineRule="auto"/>
        <w:ind w:right="113" w:firstLine="852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веществами</w:t>
      </w:r>
      <w:r>
        <w:rPr>
          <w:sz w:val="24"/>
        </w:rPr>
        <w:tab/>
      </w:r>
      <w:r>
        <w:rPr>
          <w:spacing w:val="-18"/>
          <w:sz w:val="24"/>
        </w:rPr>
        <w:t xml:space="preserve">в </w:t>
      </w:r>
      <w:r>
        <w:rPr>
          <w:sz w:val="24"/>
        </w:rPr>
        <w:t>химическом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60"/>
        <w:ind w:left="2337"/>
        <w:rPr>
          <w:sz w:val="24"/>
        </w:rPr>
      </w:pPr>
      <w:r>
        <w:rPr>
          <w:sz w:val="24"/>
        </w:rPr>
        <w:t>умение ставить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182"/>
        <w:ind w:left="2337"/>
        <w:rPr>
          <w:sz w:val="24"/>
        </w:rPr>
      </w:pPr>
      <w:r>
        <w:rPr>
          <w:sz w:val="24"/>
        </w:rPr>
        <w:t>умение выполнять исследовательские работы и защищать</w:t>
      </w:r>
      <w:r>
        <w:rPr>
          <w:spacing w:val="-26"/>
          <w:sz w:val="24"/>
        </w:rPr>
        <w:t xml:space="preserve"> </w:t>
      </w:r>
      <w:r>
        <w:rPr>
          <w:sz w:val="24"/>
        </w:rPr>
        <w:t>их;</w:t>
      </w:r>
    </w:p>
    <w:p w:rsidR="001A18AA" w:rsidRDefault="001A18AA">
      <w:pPr>
        <w:pStyle w:val="ListParagraph"/>
        <w:numPr>
          <w:ilvl w:val="1"/>
          <w:numId w:val="6"/>
        </w:numPr>
        <w:tabs>
          <w:tab w:val="left" w:pos="2337"/>
        </w:tabs>
        <w:spacing w:before="186" w:line="350" w:lineRule="auto"/>
        <w:ind w:right="113" w:firstLine="852"/>
        <w:rPr>
          <w:sz w:val="24"/>
        </w:rPr>
      </w:pPr>
      <w:r>
        <w:rPr>
          <w:sz w:val="24"/>
        </w:rPr>
        <w:t>сложившиеся представления о будущем профессиональном выборе в воспитании:</w:t>
      </w:r>
    </w:p>
    <w:p w:rsidR="001A18AA" w:rsidRDefault="001A18AA">
      <w:pPr>
        <w:pStyle w:val="BodyText"/>
        <w:tabs>
          <w:tab w:val="left" w:pos="2195"/>
          <w:tab w:val="left" w:pos="3574"/>
          <w:tab w:val="left" w:pos="4741"/>
          <w:tab w:val="left" w:pos="6668"/>
          <w:tab w:val="left" w:pos="8623"/>
          <w:tab w:val="left" w:pos="10023"/>
        </w:tabs>
        <w:spacing w:before="9" w:line="362" w:lineRule="auto"/>
        <w:ind w:right="109"/>
      </w:pPr>
      <w:r>
        <w:t>Прогнозируемые</w:t>
      </w:r>
      <w:r>
        <w:tab/>
        <w:t>результаты</w:t>
      </w:r>
      <w:r>
        <w:tab/>
        <w:t>освоения</w:t>
      </w:r>
      <w:r>
        <w:tab/>
        <w:t>воспитанниками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8"/>
        </w:rPr>
        <w:t xml:space="preserve">в </w:t>
      </w:r>
      <w:r>
        <w:t>воспитании: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line="291" w:lineRule="exact"/>
        <w:ind w:hanging="361"/>
        <w:rPr>
          <w:sz w:val="24"/>
        </w:rPr>
      </w:pPr>
      <w:r>
        <w:rPr>
          <w:sz w:val="24"/>
        </w:rPr>
        <w:t>воспитание трудолюбия, умения работать в коллективе 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самостоятельно;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83"/>
        <w:ind w:hanging="361"/>
        <w:rPr>
          <w:sz w:val="24"/>
        </w:rPr>
      </w:pPr>
      <w:r>
        <w:rPr>
          <w:sz w:val="24"/>
        </w:rPr>
        <w:t>воспитание воли, характера;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78"/>
        <w:ind w:hanging="361"/>
        <w:rPr>
          <w:sz w:val="24"/>
        </w:rPr>
      </w:pPr>
      <w:r>
        <w:rPr>
          <w:sz w:val="24"/>
        </w:rPr>
        <w:t>воспитание бережного отношения 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1A18AA" w:rsidRDefault="001A18AA">
      <w:pPr>
        <w:rPr>
          <w:sz w:val="24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/>
        <w:jc w:val="both"/>
      </w:pPr>
      <w:r>
        <w:t>Педагогические технологии, используемые в обучении: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43" w:line="357" w:lineRule="auto"/>
        <w:ind w:right="109"/>
        <w:jc w:val="both"/>
        <w:rPr>
          <w:sz w:val="24"/>
        </w:rPr>
      </w:pPr>
      <w:r>
        <w:rPr>
          <w:sz w:val="24"/>
        </w:rPr>
        <w:t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54" w:line="355" w:lineRule="auto"/>
        <w:ind w:right="108"/>
        <w:jc w:val="both"/>
        <w:rPr>
          <w:sz w:val="24"/>
        </w:rPr>
      </w:pPr>
      <w:r>
        <w:rPr>
          <w:sz w:val="24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51" w:line="350" w:lineRule="auto"/>
        <w:ind w:right="118"/>
        <w:jc w:val="both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61" w:line="357" w:lineRule="auto"/>
        <w:ind w:right="109"/>
        <w:jc w:val="both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навыками.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line="357" w:lineRule="auto"/>
        <w:ind w:right="114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1A18AA" w:rsidRDefault="001A18AA">
      <w:pPr>
        <w:pStyle w:val="BodyText"/>
        <w:ind w:left="0"/>
        <w:rPr>
          <w:sz w:val="36"/>
        </w:rPr>
      </w:pPr>
    </w:p>
    <w:p w:rsidR="001A18AA" w:rsidRDefault="001A18AA">
      <w:pPr>
        <w:pStyle w:val="BodyText"/>
      </w:pPr>
      <w:r>
        <w:t>Средства: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44"/>
        <w:ind w:hanging="361"/>
        <w:rPr>
          <w:sz w:val="24"/>
        </w:rPr>
      </w:pPr>
      <w:r>
        <w:rPr>
          <w:sz w:val="24"/>
        </w:rPr>
        <w:t>программное обеспечение;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81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1A18AA" w:rsidRDefault="001A18AA">
      <w:pPr>
        <w:pStyle w:val="ListParagraph"/>
        <w:numPr>
          <w:ilvl w:val="0"/>
          <w:numId w:val="5"/>
        </w:numPr>
        <w:tabs>
          <w:tab w:val="left" w:pos="933"/>
        </w:tabs>
        <w:spacing w:before="186"/>
        <w:ind w:hanging="361"/>
        <w:rPr>
          <w:sz w:val="24"/>
        </w:rPr>
      </w:pPr>
      <w:r>
        <w:rPr>
          <w:sz w:val="24"/>
        </w:rPr>
        <w:t>оборудование центра «Точки роста».</w:t>
      </w:r>
    </w:p>
    <w:p w:rsidR="001A18AA" w:rsidRDefault="001A18AA">
      <w:pPr>
        <w:pStyle w:val="BodyText"/>
        <w:ind w:left="0"/>
        <w:rPr>
          <w:sz w:val="28"/>
        </w:rPr>
      </w:pPr>
    </w:p>
    <w:p w:rsidR="001A18AA" w:rsidRDefault="001A18AA">
      <w:pPr>
        <w:pStyle w:val="BodyText"/>
        <w:spacing w:before="226" w:line="357" w:lineRule="auto"/>
      </w:pPr>
      <w: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конференция.</w:t>
      </w:r>
    </w:p>
    <w:p w:rsidR="001A18AA" w:rsidRDefault="001A18AA">
      <w:pPr>
        <w:pStyle w:val="Heading1"/>
        <w:spacing w:before="6" w:line="357" w:lineRule="auto"/>
        <w:ind w:left="212" w:right="7332"/>
      </w:pPr>
      <w:r>
        <w:t>Ожидаемые результаты. Личностные: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5"/>
        <w:ind w:left="356" w:hanging="145"/>
        <w:rPr>
          <w:sz w:val="24"/>
        </w:rPr>
      </w:pPr>
      <w:r>
        <w:rPr>
          <w:sz w:val="24"/>
        </w:rPr>
        <w:t>осознавать себя ценной частью большого разнообразного мира (природы и</w:t>
      </w:r>
      <w:r>
        <w:rPr>
          <w:spacing w:val="-17"/>
          <w:sz w:val="24"/>
        </w:rPr>
        <w:t xml:space="preserve"> </w:t>
      </w:r>
      <w:r>
        <w:rPr>
          <w:sz w:val="24"/>
        </w:rPr>
        <w:t>общества);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60"/>
        <w:ind w:left="356" w:hanging="145"/>
        <w:rPr>
          <w:sz w:val="24"/>
        </w:rPr>
      </w:pPr>
      <w:r>
        <w:rPr>
          <w:sz w:val="24"/>
        </w:rPr>
        <w:t>испытывать чувство гордости за красоту родной природы, свою малую Родину,</w:t>
      </w:r>
      <w:r>
        <w:rPr>
          <w:spacing w:val="-16"/>
          <w:sz w:val="24"/>
        </w:rPr>
        <w:t xml:space="preserve"> </w:t>
      </w:r>
      <w:r>
        <w:rPr>
          <w:sz w:val="24"/>
        </w:rPr>
        <w:t>страну;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65"/>
        <w:ind w:left="356" w:hanging="145"/>
        <w:rPr>
          <w:sz w:val="24"/>
        </w:rPr>
      </w:pPr>
      <w:r>
        <w:rPr>
          <w:sz w:val="24"/>
        </w:rPr>
        <w:t>формулировать самому простые правила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60"/>
        <w:ind w:left="356" w:hanging="145"/>
        <w:rPr>
          <w:sz w:val="24"/>
        </w:rPr>
      </w:pPr>
      <w:r>
        <w:rPr>
          <w:sz w:val="24"/>
        </w:rPr>
        <w:t>осознавать себя гражданином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64"/>
        <w:ind w:left="356" w:hanging="145"/>
        <w:rPr>
          <w:sz w:val="24"/>
        </w:rPr>
      </w:pPr>
      <w:r>
        <w:rPr>
          <w:sz w:val="24"/>
        </w:rPr>
        <w:t>объяснять, что связывает тебя с историей, культурой, судьбой твоего народа и всей</w:t>
      </w:r>
      <w:r>
        <w:rPr>
          <w:spacing w:val="-26"/>
          <w:sz w:val="24"/>
        </w:rPr>
        <w:t xml:space="preserve"> </w:t>
      </w:r>
      <w:r>
        <w:rPr>
          <w:sz w:val="24"/>
        </w:rPr>
        <w:t>России;</w:t>
      </w:r>
    </w:p>
    <w:p w:rsidR="001A18AA" w:rsidRDefault="001A18AA">
      <w:pPr>
        <w:rPr>
          <w:sz w:val="24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ListParagraph"/>
        <w:numPr>
          <w:ilvl w:val="0"/>
          <w:numId w:val="4"/>
        </w:numPr>
        <w:tabs>
          <w:tab w:val="left" w:pos="481"/>
        </w:tabs>
        <w:spacing w:before="76" w:line="362" w:lineRule="auto"/>
        <w:ind w:right="114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 эстетических и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9"/>
        <w:ind w:left="356" w:hanging="145"/>
        <w:rPr>
          <w:sz w:val="24"/>
        </w:rPr>
      </w:pPr>
      <w:r>
        <w:rPr>
          <w:sz w:val="24"/>
        </w:rPr>
        <w:t>уважать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1A18AA" w:rsidRDefault="001A18AA">
      <w:pPr>
        <w:pStyle w:val="ListParagraph"/>
        <w:numPr>
          <w:ilvl w:val="0"/>
          <w:numId w:val="4"/>
        </w:numPr>
        <w:tabs>
          <w:tab w:val="left" w:pos="357"/>
        </w:tabs>
        <w:spacing w:before="164"/>
        <w:ind w:left="356" w:hanging="145"/>
        <w:rPr>
          <w:sz w:val="24"/>
        </w:rPr>
      </w:pPr>
      <w:r>
        <w:rPr>
          <w:sz w:val="24"/>
        </w:rPr>
        <w:t>вырабатывать в противоречивых конфликтных ситуациях 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поведения.</w:t>
      </w:r>
    </w:p>
    <w:p w:rsidR="001A18AA" w:rsidRDefault="001A18AA">
      <w:pPr>
        <w:pStyle w:val="BodyText"/>
        <w:ind w:left="0"/>
        <w:rPr>
          <w:sz w:val="26"/>
        </w:rPr>
      </w:pPr>
    </w:p>
    <w:p w:rsidR="001A18AA" w:rsidRDefault="001A18AA">
      <w:pPr>
        <w:pStyle w:val="BodyText"/>
        <w:ind w:left="0"/>
        <w:rPr>
          <w:sz w:val="22"/>
        </w:rPr>
      </w:pPr>
    </w:p>
    <w:p w:rsidR="001A18AA" w:rsidRDefault="001A18AA">
      <w:pPr>
        <w:pStyle w:val="Heading1"/>
        <w:ind w:left="212"/>
      </w:pPr>
      <w:r>
        <w:t>Метапредметные:</w:t>
      </w:r>
    </w:p>
    <w:p w:rsidR="001A18AA" w:rsidRDefault="001A18AA">
      <w:pPr>
        <w:spacing w:before="136"/>
        <w:ind w:left="212"/>
        <w:rPr>
          <w:i/>
          <w:sz w:val="24"/>
        </w:rPr>
      </w:pPr>
      <w:r>
        <w:rPr>
          <w:i/>
          <w:sz w:val="24"/>
        </w:rPr>
        <w:t>В области коммуникативных УУД: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43" w:line="350" w:lineRule="auto"/>
        <w:ind w:right="117"/>
        <w:rPr>
          <w:sz w:val="24"/>
        </w:rPr>
      </w:pPr>
      <w:r>
        <w:rPr>
          <w:sz w:val="24"/>
        </w:rPr>
        <w:t>организовывать взаимодействие в группе (распределять роли, договариваться друг с другом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предвидеть (прогнозировать) последствия 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6" w:line="348" w:lineRule="auto"/>
        <w:ind w:right="115"/>
        <w:rPr>
          <w:sz w:val="24"/>
        </w:rPr>
      </w:pPr>
      <w:r>
        <w:rPr>
          <w:sz w:val="24"/>
        </w:rPr>
        <w:t xml:space="preserve">оформлять свои мысли в устной и письменной речи с учѐтом своих учебных </w:t>
      </w:r>
      <w:r>
        <w:rPr>
          <w:spacing w:val="-29"/>
          <w:sz w:val="24"/>
        </w:rPr>
        <w:t xml:space="preserve">и </w:t>
      </w:r>
      <w:r>
        <w:rPr>
          <w:sz w:val="24"/>
        </w:rPr>
        <w:t>жизненных речевых ситуаций, в том числе 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8"/>
        <w:ind w:hanging="361"/>
        <w:rPr>
          <w:sz w:val="24"/>
        </w:rPr>
      </w:pP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spacing w:before="138" w:line="348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  <w:t>ее.</w:t>
      </w:r>
      <w:r>
        <w:rPr>
          <w:sz w:val="24"/>
        </w:rPr>
        <w:tab/>
      </w:r>
      <w:r>
        <w:rPr>
          <w:spacing w:val="-3"/>
          <w:sz w:val="24"/>
        </w:rPr>
        <w:t xml:space="preserve">Учиться </w:t>
      </w:r>
      <w:r>
        <w:rPr>
          <w:sz w:val="24"/>
        </w:rPr>
        <w:t>подтверждать аргументы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5" w:line="348" w:lineRule="auto"/>
        <w:ind w:right="118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 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1A18AA" w:rsidRDefault="001A18AA">
      <w:pPr>
        <w:spacing w:before="16"/>
        <w:ind w:left="212"/>
        <w:rPr>
          <w:i/>
          <w:sz w:val="24"/>
        </w:rPr>
      </w:pPr>
      <w:r>
        <w:rPr>
          <w:i/>
          <w:sz w:val="24"/>
        </w:rPr>
        <w:t>В области регулятивных УУД: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38" w:line="350" w:lineRule="auto"/>
        <w:ind w:right="121"/>
        <w:rPr>
          <w:sz w:val="24"/>
        </w:rPr>
      </w:pPr>
      <w:r>
        <w:rPr>
          <w:sz w:val="24"/>
        </w:rPr>
        <w:t>определять цель учебной деятельности с помощью учителя и самостоятельно, искать средства еѐ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учиться обнаруживать и формулировать учебную проблему, выбирать 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проекта;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7" w:line="350" w:lineRule="auto"/>
        <w:ind w:right="113"/>
        <w:rPr>
          <w:sz w:val="24"/>
        </w:rPr>
      </w:pPr>
      <w:r>
        <w:rPr>
          <w:sz w:val="24"/>
        </w:rPr>
        <w:t>составлять план выполнения задач, решения проблем творческого и поискового характера, выполнения проекта 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 w:line="350" w:lineRule="auto"/>
        <w:ind w:right="122"/>
        <w:rPr>
          <w:sz w:val="24"/>
        </w:rPr>
      </w:pPr>
      <w:r>
        <w:rPr>
          <w:sz w:val="24"/>
        </w:rPr>
        <w:t>работая по плану, сверять свои действия с целью и, при необходимости, исправлять ошибки;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39" w:line="350" w:lineRule="auto"/>
        <w:ind w:right="121"/>
        <w:rPr>
          <w:sz w:val="24"/>
        </w:rPr>
      </w:pPr>
      <w:r>
        <w:rPr>
          <w:sz w:val="24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ИКТ);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1"/>
        <w:ind w:hanging="361"/>
        <w:rPr>
          <w:sz w:val="24"/>
        </w:rPr>
      </w:pPr>
      <w:r>
        <w:rPr>
          <w:sz w:val="24"/>
        </w:rPr>
        <w:t>предполагать, какая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нужна;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6"/>
        <w:ind w:hanging="361"/>
        <w:rPr>
          <w:sz w:val="24"/>
        </w:rPr>
      </w:pPr>
      <w:r>
        <w:rPr>
          <w:sz w:val="24"/>
        </w:rPr>
        <w:t>отбирать необходимые словари, энциклопедии, справочники, 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диски;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2" w:line="350" w:lineRule="auto"/>
        <w:ind w:right="106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Интернет);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выбирать основания для сравнения, 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6"/>
        <w:ind w:hanging="361"/>
        <w:rPr>
          <w:sz w:val="24"/>
        </w:rPr>
      </w:pPr>
      <w:r>
        <w:rPr>
          <w:sz w:val="24"/>
        </w:rPr>
        <w:t>устанавливать аналогии и 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1A18AA" w:rsidRDefault="001A18AA">
      <w:pPr>
        <w:rPr>
          <w:sz w:val="24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79"/>
        <w:ind w:hanging="361"/>
        <w:rPr>
          <w:sz w:val="24"/>
        </w:rPr>
      </w:pPr>
      <w:r>
        <w:rPr>
          <w:sz w:val="24"/>
        </w:rPr>
        <w:t>выстраивать логическую 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6" w:line="350" w:lineRule="auto"/>
        <w:ind w:right="112"/>
        <w:rPr>
          <w:sz w:val="24"/>
        </w:rPr>
      </w:pPr>
      <w:r>
        <w:rPr>
          <w:sz w:val="24"/>
        </w:rPr>
        <w:t>представлять информацию в виде таблиц, схем, опорного конспекта, в том числе с применением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 w:line="350" w:lineRule="auto"/>
        <w:ind w:right="117"/>
        <w:rPr>
          <w:sz w:val="24"/>
        </w:rPr>
      </w:pPr>
      <w:r>
        <w:rPr>
          <w:sz w:val="24"/>
        </w:rPr>
        <w:t>организовывать взаимодействие в группе (распределять роли, договариваться друг с другом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предвидеть (прогнозировать) последствия 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6" w:line="348" w:lineRule="auto"/>
        <w:ind w:right="115"/>
        <w:rPr>
          <w:sz w:val="24"/>
        </w:rPr>
      </w:pPr>
      <w:r>
        <w:rPr>
          <w:sz w:val="24"/>
        </w:rPr>
        <w:t xml:space="preserve">оформлять свои мысли в устной и письменной речи с учѐтом своих учебных </w:t>
      </w:r>
      <w:r>
        <w:rPr>
          <w:spacing w:val="-29"/>
          <w:sz w:val="24"/>
        </w:rPr>
        <w:t xml:space="preserve">и </w:t>
      </w:r>
      <w:r>
        <w:rPr>
          <w:sz w:val="24"/>
        </w:rPr>
        <w:t>жизненных речевых ситуаций, в том числе с применением 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ИКТ;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spacing w:before="45" w:line="350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  <w:t>ее.</w:t>
      </w:r>
      <w:r>
        <w:rPr>
          <w:sz w:val="24"/>
        </w:rPr>
        <w:tab/>
      </w:r>
      <w:r>
        <w:rPr>
          <w:spacing w:val="-3"/>
          <w:sz w:val="24"/>
        </w:rPr>
        <w:t xml:space="preserve">Учиться </w:t>
      </w:r>
      <w:r>
        <w:rPr>
          <w:sz w:val="24"/>
        </w:rPr>
        <w:t>подтверждать аргументы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1" w:line="350" w:lineRule="auto"/>
        <w:ind w:right="118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 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в ходе представления проекта учиться давать оценку 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1"/>
        <w:ind w:hanging="361"/>
        <w:rPr>
          <w:sz w:val="24"/>
        </w:rPr>
      </w:pPr>
      <w:r>
        <w:rPr>
          <w:sz w:val="24"/>
        </w:rPr>
        <w:t>понимать причины своего неуспеха и находить способы выхода из этой</w:t>
      </w:r>
      <w:r>
        <w:rPr>
          <w:spacing w:val="-23"/>
          <w:sz w:val="24"/>
        </w:rPr>
        <w:t xml:space="preserve"> </w:t>
      </w:r>
      <w:r>
        <w:rPr>
          <w:sz w:val="24"/>
        </w:rPr>
        <w:t>ситуации.</w:t>
      </w:r>
    </w:p>
    <w:p w:rsidR="001A18AA" w:rsidRDefault="001A18AA">
      <w:pPr>
        <w:pStyle w:val="BodyText"/>
        <w:ind w:left="0"/>
        <w:rPr>
          <w:sz w:val="28"/>
        </w:rPr>
      </w:pPr>
    </w:p>
    <w:p w:rsidR="001A18AA" w:rsidRDefault="001A18AA">
      <w:pPr>
        <w:pStyle w:val="Heading1"/>
        <w:spacing w:before="230"/>
        <w:ind w:left="212"/>
      </w:pPr>
      <w:r>
        <w:t>Предметные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39"/>
        <w:ind w:hanging="361"/>
        <w:rPr>
          <w:sz w:val="24"/>
        </w:rPr>
      </w:pPr>
      <w:r>
        <w:rPr>
          <w:sz w:val="24"/>
        </w:rPr>
        <w:t>предполагать, какая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нужна;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2"/>
        <w:ind w:hanging="361"/>
        <w:rPr>
          <w:sz w:val="24"/>
        </w:rPr>
      </w:pPr>
      <w:r>
        <w:rPr>
          <w:sz w:val="24"/>
        </w:rPr>
        <w:t>отбирать необходимые словари, энциклопедии, справочники, 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диски;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58" w:line="350" w:lineRule="auto"/>
        <w:ind w:right="115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Интернет);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36"/>
        <w:ind w:hanging="361"/>
        <w:rPr>
          <w:sz w:val="24"/>
        </w:rPr>
      </w:pPr>
      <w:r>
        <w:rPr>
          <w:sz w:val="24"/>
        </w:rPr>
        <w:t>выбирать основания для сравнения, 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2"/>
        <w:ind w:hanging="361"/>
        <w:rPr>
          <w:sz w:val="24"/>
        </w:rPr>
      </w:pPr>
      <w:r>
        <w:rPr>
          <w:sz w:val="24"/>
        </w:rPr>
        <w:t>устанавливать аналогии и 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58"/>
        <w:ind w:hanging="361"/>
        <w:jc w:val="both"/>
        <w:rPr>
          <w:sz w:val="24"/>
        </w:rPr>
      </w:pPr>
      <w:r>
        <w:rPr>
          <w:sz w:val="24"/>
        </w:rPr>
        <w:t>выстраивать логическую 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1A18AA" w:rsidRDefault="001A18AA">
      <w:pPr>
        <w:pStyle w:val="ListParagraph"/>
        <w:numPr>
          <w:ilvl w:val="1"/>
          <w:numId w:val="4"/>
        </w:numPr>
        <w:tabs>
          <w:tab w:val="left" w:pos="933"/>
        </w:tabs>
        <w:spacing w:before="162" w:line="350" w:lineRule="auto"/>
        <w:ind w:right="117"/>
        <w:jc w:val="both"/>
        <w:rPr>
          <w:sz w:val="24"/>
        </w:rPr>
      </w:pPr>
      <w:r>
        <w:rPr>
          <w:sz w:val="24"/>
        </w:rPr>
        <w:t>представлять информацию в виде таблиц, схем, опорного конспекта, в том числе с применением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1A18AA" w:rsidRDefault="001A18AA">
      <w:pPr>
        <w:pStyle w:val="Heading1"/>
        <w:spacing w:before="10"/>
        <w:jc w:val="both"/>
      </w:pPr>
      <w:r>
        <w:t>Критерии оценки знаний, умений и навыков.</w:t>
      </w:r>
    </w:p>
    <w:p w:rsidR="001A18AA" w:rsidRDefault="001A18AA">
      <w:pPr>
        <w:pStyle w:val="BodyText"/>
        <w:spacing w:before="140" w:line="360" w:lineRule="auto"/>
        <w:ind w:right="105" w:firstLine="852"/>
        <w:jc w:val="both"/>
      </w:pPr>
      <w:r>
        <w:t>Низкий уровень: удовлетворительное владение теоретической информацией по темам курса, умение пользоваться литерату рой при подготовке сообщений, участие в организации выставок, элементарные представления об исследовательской деятельности, пассивное участие в</w:t>
      </w:r>
      <w:r>
        <w:rPr>
          <w:spacing w:val="-2"/>
        </w:rPr>
        <w:t xml:space="preserve"> </w:t>
      </w:r>
      <w:r>
        <w:t>семинарах.</w:t>
      </w:r>
    </w:p>
    <w:p w:rsidR="001A18AA" w:rsidRDefault="001A18AA">
      <w:pPr>
        <w:pStyle w:val="BodyText"/>
        <w:spacing w:line="360" w:lineRule="auto"/>
        <w:ind w:right="111" w:firstLine="852"/>
        <w:jc w:val="both"/>
      </w:pPr>
      <w: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учебно– исследовательской деятельности, участие в конкурсах, выставках, организации и проведении мероприятий.</w:t>
      </w:r>
    </w:p>
    <w:p w:rsidR="001A18AA" w:rsidRDefault="001A18AA">
      <w:pPr>
        <w:spacing w:line="360" w:lineRule="auto"/>
        <w:jc w:val="both"/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 w:line="360" w:lineRule="auto"/>
        <w:ind w:right="112" w:firstLine="852"/>
        <w:jc w:val="both"/>
      </w:pPr>
      <w: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учебно–исследовательскую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1A18AA" w:rsidRDefault="001A18AA">
      <w:pPr>
        <w:pStyle w:val="BodyText"/>
        <w:spacing w:before="3"/>
        <w:ind w:left="1064"/>
        <w:jc w:val="both"/>
      </w:pPr>
      <w:r>
        <w:t>Оценка эффективности работы:</w:t>
      </w:r>
    </w:p>
    <w:p w:rsidR="001A18AA" w:rsidRDefault="001A18AA">
      <w:pPr>
        <w:pStyle w:val="BodyText"/>
        <w:spacing w:before="136" w:line="362" w:lineRule="auto"/>
        <w:ind w:right="109" w:firstLine="852"/>
        <w:jc w:val="both"/>
      </w:pPr>
      <w:r>
        <w:t>Входящий контроль – определение уровня знаний, умений, навыков в виде бесед, практических работ, викторин, игр.</w:t>
      </w:r>
    </w:p>
    <w:p w:rsidR="001A18AA" w:rsidRDefault="001A18AA">
      <w:pPr>
        <w:pStyle w:val="BodyText"/>
        <w:spacing w:line="362" w:lineRule="auto"/>
        <w:ind w:right="111" w:firstLine="852"/>
        <w:jc w:val="both"/>
      </w:pPr>
      <w:r>
        <w:t>Промежуточный контроль: коллективный анализ каждой выполненной работы и самоанализ; проверка знаний, умений, навыков в ходе беседы.</w:t>
      </w:r>
    </w:p>
    <w:p w:rsidR="001A18AA" w:rsidRDefault="001A18AA">
      <w:pPr>
        <w:pStyle w:val="BodyText"/>
        <w:spacing w:line="360" w:lineRule="auto"/>
        <w:ind w:right="112" w:firstLine="852"/>
        <w:jc w:val="both"/>
      </w:pPr>
      <w:r>
        <w:t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</w:t>
      </w:r>
    </w:p>
    <w:p w:rsidR="001A18AA" w:rsidRDefault="001A18AA">
      <w:pPr>
        <w:pStyle w:val="BodyText"/>
        <w:ind w:left="1064"/>
        <w:jc w:val="both"/>
      </w:pPr>
      <w:r>
        <w:t>Формы подведения итогов реализации программы.</w:t>
      </w:r>
    </w:p>
    <w:p w:rsidR="001A18AA" w:rsidRDefault="001A18AA">
      <w:pPr>
        <w:pStyle w:val="ListParagraph"/>
        <w:numPr>
          <w:ilvl w:val="2"/>
          <w:numId w:val="4"/>
        </w:numPr>
        <w:tabs>
          <w:tab w:val="left" w:pos="1629"/>
        </w:tabs>
        <w:spacing w:before="130"/>
        <w:jc w:val="both"/>
        <w:rPr>
          <w:sz w:val="24"/>
        </w:rPr>
      </w:pPr>
      <w:r>
        <w:rPr>
          <w:sz w:val="24"/>
        </w:rPr>
        <w:t>Итоговые выставки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A18AA" w:rsidRDefault="001A18AA">
      <w:pPr>
        <w:pStyle w:val="ListParagraph"/>
        <w:numPr>
          <w:ilvl w:val="2"/>
          <w:numId w:val="4"/>
        </w:numPr>
        <w:tabs>
          <w:tab w:val="left" w:pos="1629"/>
        </w:tabs>
        <w:spacing w:before="182"/>
        <w:jc w:val="both"/>
        <w:rPr>
          <w:sz w:val="24"/>
        </w:rPr>
      </w:pPr>
      <w:r>
        <w:rPr>
          <w:sz w:val="24"/>
        </w:rPr>
        <w:t>Портфолио и презентации 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A18AA" w:rsidRDefault="001A18AA">
      <w:pPr>
        <w:pStyle w:val="ListParagraph"/>
        <w:numPr>
          <w:ilvl w:val="2"/>
          <w:numId w:val="4"/>
        </w:numPr>
        <w:tabs>
          <w:tab w:val="left" w:pos="1629"/>
        </w:tabs>
        <w:spacing w:before="179"/>
        <w:jc w:val="both"/>
        <w:rPr>
          <w:sz w:val="24"/>
        </w:rPr>
      </w:pPr>
      <w:r>
        <w:rPr>
          <w:sz w:val="24"/>
        </w:rPr>
        <w:t>Участие в конкурсах 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1A18AA" w:rsidRDefault="001A18AA">
      <w:pPr>
        <w:pStyle w:val="ListParagraph"/>
        <w:numPr>
          <w:ilvl w:val="2"/>
          <w:numId w:val="4"/>
        </w:numPr>
        <w:tabs>
          <w:tab w:val="left" w:pos="1629"/>
        </w:tabs>
        <w:spacing w:before="182"/>
        <w:rPr>
          <w:sz w:val="24"/>
        </w:rPr>
      </w:pPr>
      <w:r>
        <w:rPr>
          <w:sz w:val="24"/>
        </w:rPr>
        <w:t>Презентация итогов работы на заседании школьного 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1A18AA" w:rsidRDefault="001A18AA">
      <w:pPr>
        <w:rPr>
          <w:sz w:val="24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Heading1"/>
        <w:spacing w:before="76"/>
        <w:jc w:val="both"/>
      </w:pPr>
      <w:r>
        <w:t>Содержание курса с указанием форм и видов деятельности</w:t>
      </w:r>
    </w:p>
    <w:p w:rsidR="001A18AA" w:rsidRDefault="001A18AA">
      <w:pPr>
        <w:pStyle w:val="Heading2"/>
        <w:spacing w:before="140"/>
        <w:ind w:left="1064" w:firstLine="0"/>
        <w:jc w:val="left"/>
      </w:pPr>
      <w:r>
        <w:t>1. Вводное занятие.</w:t>
      </w:r>
    </w:p>
    <w:p w:rsidR="001A18AA" w:rsidRDefault="001A18AA">
      <w:pPr>
        <w:pStyle w:val="BodyText"/>
        <w:spacing w:before="136" w:line="362" w:lineRule="auto"/>
        <w:ind w:firstLine="852"/>
      </w:pPr>
      <w:r>
        <w:rPr>
          <w:i/>
        </w:rPr>
        <w:t xml:space="preserve">Теория: </w:t>
      </w:r>
      <w:r>
        <w:t>Знакомство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1A18AA" w:rsidRDefault="001A18AA">
      <w:pPr>
        <w:pStyle w:val="Heading1"/>
        <w:spacing w:line="271" w:lineRule="exact"/>
      </w:pPr>
      <w:r>
        <w:t>Раздел 1. Приёмы обращения с веществами и оборудованием</w:t>
      </w:r>
    </w:p>
    <w:p w:rsidR="001A18AA" w:rsidRDefault="001A18AA">
      <w:pPr>
        <w:pStyle w:val="ListParagraph"/>
        <w:numPr>
          <w:ilvl w:val="1"/>
          <w:numId w:val="3"/>
        </w:numPr>
        <w:tabs>
          <w:tab w:val="left" w:pos="1485"/>
        </w:tabs>
        <w:spacing w:before="141"/>
        <w:ind w:hanging="421"/>
        <w:rPr>
          <w:i/>
          <w:sz w:val="24"/>
        </w:rPr>
      </w:pPr>
      <w:r>
        <w:rPr>
          <w:i/>
          <w:sz w:val="24"/>
        </w:rPr>
        <w:t>Ознакомление с кабинетом химии и изучение правил техники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1A18AA" w:rsidRDefault="001A18AA">
      <w:pPr>
        <w:pStyle w:val="BodyText"/>
        <w:spacing w:before="136" w:line="362" w:lineRule="auto"/>
        <w:ind w:firstLine="852"/>
      </w:pPr>
      <w:r>
        <w:rPr>
          <w:i/>
        </w:rPr>
        <w:t xml:space="preserve">Теория: </w:t>
      </w:r>
      <w: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1A18AA" w:rsidRDefault="001A18AA">
      <w:pPr>
        <w:pStyle w:val="BodyText"/>
        <w:spacing w:line="362" w:lineRule="auto"/>
        <w:ind w:firstLine="852"/>
      </w:pPr>
      <w:r>
        <w:t>Практика: «Стартовый уровень»-Воспроизводят правила ТБ в кабинете химии со слов учителя.</w:t>
      </w:r>
    </w:p>
    <w:p w:rsidR="001A18AA" w:rsidRDefault="001A18AA">
      <w:pPr>
        <w:pStyle w:val="BodyText"/>
        <w:spacing w:line="271" w:lineRule="exact"/>
        <w:ind w:left="1064"/>
      </w:pPr>
      <w:r>
        <w:t>«Базовый уровень»-Самостоятельно изучают ТБ в кабинете химии.</w:t>
      </w:r>
    </w:p>
    <w:p w:rsidR="001A18AA" w:rsidRDefault="001A18AA">
      <w:pPr>
        <w:pStyle w:val="BodyText"/>
        <w:spacing w:before="135"/>
        <w:ind w:left="1064"/>
        <w:jc w:val="both"/>
      </w:pPr>
      <w:r>
        <w:t>«Продвинутый уровень»-Знают ТБ и правила оказания первой помощи.</w:t>
      </w:r>
    </w:p>
    <w:p w:rsidR="001A18AA" w:rsidRDefault="001A18AA">
      <w:pPr>
        <w:pStyle w:val="Heading2"/>
        <w:numPr>
          <w:ilvl w:val="1"/>
          <w:numId w:val="3"/>
        </w:numPr>
        <w:tabs>
          <w:tab w:val="left" w:pos="1485"/>
        </w:tabs>
        <w:spacing w:before="136"/>
        <w:ind w:hanging="421"/>
        <w:rPr>
          <w:b w:val="0"/>
        </w:rPr>
      </w:pPr>
      <w:r>
        <w:t>Знакомство с лабораторным</w:t>
      </w:r>
      <w:r>
        <w:rPr>
          <w:spacing w:val="-1"/>
        </w:rPr>
        <w:t xml:space="preserve"> </w:t>
      </w:r>
      <w:r>
        <w:t>оборудованием</w:t>
      </w:r>
      <w:r>
        <w:rPr>
          <w:b w:val="0"/>
        </w:rPr>
        <w:t>.</w:t>
      </w:r>
    </w:p>
    <w:p w:rsidR="001A18AA" w:rsidRDefault="001A18AA">
      <w:pPr>
        <w:pStyle w:val="BodyText"/>
        <w:spacing w:before="140" w:line="360" w:lineRule="auto"/>
        <w:ind w:right="109" w:firstLine="852"/>
        <w:jc w:val="both"/>
      </w:pPr>
      <w:r>
        <w:rPr>
          <w:i/>
        </w:rPr>
        <w:t xml:space="preserve">Теория: </w:t>
      </w:r>
      <w: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</w:t>
      </w:r>
    </w:p>
    <w:p w:rsidR="001A18AA" w:rsidRDefault="001A18AA">
      <w:pPr>
        <w:pStyle w:val="BodyText"/>
        <w:spacing w:line="362" w:lineRule="auto"/>
        <w:ind w:right="111" w:firstLine="852"/>
        <w:jc w:val="both"/>
      </w:pPr>
      <w:r>
        <w:t>Практика: «Стартовый уровень» -Знакомятся с простейшим химическим оборудованием: мерным цилиндром, пробирками, спиртовкой, колбами.</w:t>
      </w:r>
    </w:p>
    <w:p w:rsidR="001A18AA" w:rsidRDefault="001A18AA">
      <w:pPr>
        <w:pStyle w:val="BodyText"/>
        <w:spacing w:line="271" w:lineRule="exact"/>
        <w:ind w:left="1064"/>
        <w:jc w:val="both"/>
      </w:pPr>
      <w:r>
        <w:t>«Базовый уровень» -Дополнительно изучают строение пламени спиртовки.</w:t>
      </w:r>
    </w:p>
    <w:p w:rsidR="001A18AA" w:rsidRDefault="001A18AA">
      <w:pPr>
        <w:pStyle w:val="BodyText"/>
        <w:spacing w:before="138"/>
        <w:ind w:left="1064"/>
        <w:jc w:val="both"/>
      </w:pPr>
      <w:r>
        <w:t>«Продвинутый уровень» -Изучают устройство штатива.</w:t>
      </w:r>
    </w:p>
    <w:p w:rsidR="001A18AA" w:rsidRDefault="001A18AA">
      <w:pPr>
        <w:pStyle w:val="ListParagraph"/>
        <w:numPr>
          <w:ilvl w:val="1"/>
          <w:numId w:val="3"/>
        </w:numPr>
        <w:tabs>
          <w:tab w:val="left" w:pos="1525"/>
        </w:tabs>
        <w:spacing w:before="136" w:line="360" w:lineRule="auto"/>
        <w:ind w:left="212" w:right="108" w:firstLine="852"/>
        <w:jc w:val="both"/>
        <w:rPr>
          <w:sz w:val="24"/>
        </w:rPr>
      </w:pPr>
      <w:r>
        <w:rPr>
          <w:b/>
          <w:i/>
          <w:sz w:val="24"/>
        </w:rPr>
        <w:t xml:space="preserve">Нагревательные приборы и пользование ими. </w:t>
      </w:r>
      <w:r>
        <w:rPr>
          <w:i/>
          <w:sz w:val="24"/>
        </w:rPr>
        <w:t xml:space="preserve">Теория: </w:t>
      </w:r>
      <w:r>
        <w:rPr>
          <w:sz w:val="24"/>
        </w:rPr>
        <w:t>Знакомство с правилами пользования нагревательных приборов: плитки, спиртовки, газовой горелки, водяной бани. Нагревание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прокаливание.</w:t>
      </w:r>
    </w:p>
    <w:p w:rsidR="001A18AA" w:rsidRDefault="001A18AA">
      <w:pPr>
        <w:pStyle w:val="BodyText"/>
        <w:spacing w:before="3"/>
        <w:ind w:left="1064"/>
      </w:pPr>
      <w:r>
        <w:t>Практика: Стартовый уровень»-Знакомятся со строением пламени спиртовки.</w:t>
      </w:r>
    </w:p>
    <w:p w:rsidR="001A18AA" w:rsidRDefault="001A18AA">
      <w:pPr>
        <w:pStyle w:val="BodyText"/>
        <w:spacing w:before="136" w:line="362" w:lineRule="auto"/>
        <w:ind w:firstLine="852"/>
      </w:pPr>
      <w:r>
        <w:t>«Базовый уровень»-Изучают строение нагревательных приборов: плитки, газовой горелки.</w:t>
      </w:r>
    </w:p>
    <w:p w:rsidR="001A18AA" w:rsidRDefault="001A18AA">
      <w:pPr>
        <w:pStyle w:val="BodyText"/>
        <w:spacing w:line="362" w:lineRule="auto"/>
        <w:ind w:firstLine="852"/>
      </w:pPr>
      <w:r>
        <w:t>«Продвинутый уровень»-Изучают способы нагревания и прокаливания некоторых веществ.</w:t>
      </w:r>
    </w:p>
    <w:p w:rsidR="001A18AA" w:rsidRDefault="001A18AA">
      <w:pPr>
        <w:pStyle w:val="Heading2"/>
        <w:numPr>
          <w:ilvl w:val="1"/>
          <w:numId w:val="3"/>
        </w:numPr>
        <w:tabs>
          <w:tab w:val="left" w:pos="1485"/>
        </w:tabs>
        <w:spacing w:line="271" w:lineRule="exact"/>
        <w:ind w:hanging="421"/>
        <w:jc w:val="left"/>
      </w:pPr>
      <w:r>
        <w:t>Взвешивание, фильтрование и</w:t>
      </w:r>
      <w:r>
        <w:rPr>
          <w:spacing w:val="-2"/>
        </w:rPr>
        <w:t xml:space="preserve"> </w:t>
      </w:r>
      <w:r>
        <w:t>перегонка.</w:t>
      </w:r>
    </w:p>
    <w:p w:rsidR="001A18AA" w:rsidRDefault="001A18AA">
      <w:pPr>
        <w:pStyle w:val="BodyText"/>
        <w:spacing w:before="135" w:line="357" w:lineRule="auto"/>
        <w:ind w:firstLine="852"/>
      </w:pPr>
      <w:r>
        <w:rPr>
          <w:i/>
        </w:rPr>
        <w:t xml:space="preserve">Теория: </w:t>
      </w:r>
      <w:r>
        <w:t>Ознакомление учащихся с приемами взвешивания и фильтрования, изучение процессов перегонки.Очистка веществ от примесей.</w:t>
      </w:r>
    </w:p>
    <w:p w:rsidR="001A18AA" w:rsidRDefault="001A18AA">
      <w:pPr>
        <w:pStyle w:val="BodyText"/>
        <w:spacing w:before="5"/>
        <w:ind w:left="1064"/>
      </w:pPr>
      <w:r>
        <w:rPr>
          <w:i/>
        </w:rPr>
        <w:t>Практика: «</w:t>
      </w:r>
      <w:r>
        <w:t>Стартовый уровень»-Изготавливают простейший фильтр.</w:t>
      </w:r>
    </w:p>
    <w:p w:rsidR="001A18AA" w:rsidRDefault="001A18AA">
      <w:pPr>
        <w:pStyle w:val="BodyText"/>
        <w:spacing w:before="137"/>
        <w:ind w:left="1064"/>
      </w:pPr>
      <w:r>
        <w:t>«Базовый уровень»-Изготавливают простейшие фильтры из подручных средств.</w:t>
      </w:r>
    </w:p>
    <w:p w:rsidR="001A18AA" w:rsidRDefault="001A18AA">
      <w:pPr>
        <w:pStyle w:val="BodyText"/>
        <w:spacing w:before="140"/>
      </w:pPr>
      <w:r>
        <w:t>Разделяют неоднородные смеси.</w:t>
      </w:r>
    </w:p>
    <w:p w:rsidR="001A18AA" w:rsidRDefault="001A18AA">
      <w:pPr>
        <w:pStyle w:val="BodyText"/>
        <w:spacing w:before="136"/>
        <w:ind w:left="1064"/>
      </w:pPr>
      <w:r>
        <w:t>«Продвинутый уровень»-Изучают способы перегонки воды.</w:t>
      </w:r>
    </w:p>
    <w:p w:rsidR="001A18AA" w:rsidRDefault="001A18AA">
      <w:p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Heading2"/>
        <w:numPr>
          <w:ilvl w:val="1"/>
          <w:numId w:val="3"/>
        </w:numPr>
        <w:tabs>
          <w:tab w:val="left" w:pos="1485"/>
        </w:tabs>
        <w:spacing w:before="76"/>
        <w:ind w:hanging="421"/>
      </w:pPr>
      <w:r>
        <w:t>Выпаривание и</w:t>
      </w:r>
      <w:r>
        <w:rPr>
          <w:spacing w:val="-2"/>
        </w:rPr>
        <w:t xml:space="preserve"> </w:t>
      </w:r>
      <w:r>
        <w:t>кристаллизация</w:t>
      </w:r>
    </w:p>
    <w:p w:rsidR="001A18AA" w:rsidRDefault="001A18AA">
      <w:pPr>
        <w:pStyle w:val="BodyText"/>
        <w:spacing w:before="140"/>
        <w:ind w:left="1064"/>
        <w:jc w:val="both"/>
      </w:pPr>
      <w:r>
        <w:rPr>
          <w:i/>
        </w:rPr>
        <w:t xml:space="preserve">Теория: </w:t>
      </w:r>
      <w:r>
        <w:t>Ознакомление учащихся с приемами выпаривания и кристаллизации</w:t>
      </w:r>
    </w:p>
    <w:p w:rsidR="001A18AA" w:rsidRDefault="001A18AA">
      <w:pPr>
        <w:pStyle w:val="BodyText"/>
        <w:spacing w:before="136"/>
        <w:jc w:val="both"/>
      </w:pPr>
      <w:r>
        <w:rPr>
          <w:i/>
        </w:rPr>
        <w:t>Практика: «</w:t>
      </w:r>
      <w:r>
        <w:t>Стартовый уровень»-Знают разницу между двумя процессами.</w:t>
      </w:r>
    </w:p>
    <w:p w:rsidR="001A18AA" w:rsidRDefault="001A18AA">
      <w:pPr>
        <w:pStyle w:val="BodyText"/>
        <w:spacing w:before="140"/>
        <w:ind w:left="1064"/>
        <w:jc w:val="both"/>
      </w:pPr>
      <w:r>
        <w:t>«Базовый уровень»- Знают где можно применять эти способы.</w:t>
      </w:r>
    </w:p>
    <w:p w:rsidR="001A18AA" w:rsidRDefault="001A18AA">
      <w:pPr>
        <w:spacing w:before="136" w:line="360" w:lineRule="auto"/>
        <w:ind w:left="212" w:right="110" w:firstLine="852"/>
        <w:jc w:val="both"/>
        <w:rPr>
          <w:sz w:val="24"/>
        </w:rPr>
      </w:pPr>
      <w:r>
        <w:rPr>
          <w:sz w:val="24"/>
        </w:rPr>
        <w:t>«Продвинутый уровень»- Выделяют растворённые вещества методом выпаривания и кристаллизации на примере раствора поваренной соли.</w:t>
      </w:r>
      <w:r>
        <w:rPr>
          <w:b/>
          <w:i/>
          <w:sz w:val="24"/>
        </w:rPr>
        <w:t xml:space="preserve">2.6. Основные приемы работы с твердыми, жидкими, газообразными веществами. Лабораторные способы получения неорганических веществ. </w:t>
      </w:r>
      <w:r>
        <w:rPr>
          <w:i/>
          <w:sz w:val="24"/>
        </w:rPr>
        <w:t xml:space="preserve">Теория: </w:t>
      </w:r>
      <w:r>
        <w:rPr>
          <w:sz w:val="24"/>
        </w:rPr>
        <w:t>Знакомятся с основными приёмами работы с твердыми, жидкими и газообразными веществами.</w:t>
      </w:r>
    </w:p>
    <w:p w:rsidR="001A18AA" w:rsidRDefault="001A18AA">
      <w:pPr>
        <w:pStyle w:val="BodyText"/>
        <w:spacing w:before="3" w:line="357" w:lineRule="auto"/>
        <w:ind w:right="111" w:firstLine="852"/>
        <w:jc w:val="both"/>
      </w:pPr>
      <w:r>
        <w:rPr>
          <w:i/>
        </w:rPr>
        <w:t>Практика: «</w:t>
      </w:r>
      <w:r>
        <w:t>Стартовый уровень»- Знакомятся с правилами работы с твердыми веществами.</w:t>
      </w:r>
    </w:p>
    <w:p w:rsidR="001A18AA" w:rsidRDefault="001A18AA">
      <w:pPr>
        <w:pStyle w:val="BodyText"/>
        <w:spacing w:before="6"/>
        <w:ind w:left="1064"/>
        <w:jc w:val="both"/>
      </w:pPr>
      <w:r>
        <w:t>«Базовый уровень»- Знакомятся с правилами работы с жидкими веществами</w:t>
      </w:r>
    </w:p>
    <w:p w:rsidR="001A18AA" w:rsidRDefault="001A18AA">
      <w:pPr>
        <w:pStyle w:val="BodyText"/>
        <w:spacing w:before="136"/>
        <w:jc w:val="both"/>
      </w:pPr>
      <w:r>
        <w:t>«Продвинутый уровень»- Знакомятся с правилами работы с газообразными веществами.</w:t>
      </w:r>
    </w:p>
    <w:p w:rsidR="001A18AA" w:rsidRDefault="001A18AA">
      <w:pPr>
        <w:pStyle w:val="Heading2"/>
        <w:spacing w:before="140" w:line="357" w:lineRule="auto"/>
        <w:ind w:left="212" w:right="115" w:firstLine="852"/>
      </w:pPr>
      <w:r>
        <w:t>2.7. Занимательные опыты по теме: Приёмы обращения с веществами и оборудованием.</w:t>
      </w:r>
    </w:p>
    <w:p w:rsidR="001A18AA" w:rsidRDefault="001A18AA">
      <w:pPr>
        <w:pStyle w:val="BodyText"/>
        <w:spacing w:before="6" w:line="360" w:lineRule="auto"/>
        <w:ind w:right="111" w:firstLine="852"/>
        <w:jc w:val="both"/>
      </w:pPr>
      <w:r>
        <w:rPr>
          <w:i/>
        </w:rPr>
        <w:t>Практика: «</w:t>
      </w:r>
      <w:r>
        <w:t>Стартовый уровень» - Знакомы с методикой выращивания кристаллов, выращивают кристаллы хлорида натрия.</w:t>
      </w:r>
    </w:p>
    <w:p w:rsidR="001A18AA" w:rsidRDefault="001A18AA">
      <w:pPr>
        <w:pStyle w:val="BodyText"/>
        <w:spacing w:line="357" w:lineRule="auto"/>
        <w:ind w:right="111" w:firstLine="852"/>
        <w:jc w:val="both"/>
      </w:pPr>
      <w:r>
        <w:t>«Базовый уровень» - Знакомы с методикой выращивания кристаллов, выращивают кристаллы хлорида натрия, сахарозы.</w:t>
      </w:r>
    </w:p>
    <w:p w:rsidR="001A18AA" w:rsidRDefault="001A18AA">
      <w:pPr>
        <w:pStyle w:val="BodyText"/>
        <w:spacing w:before="6" w:line="360" w:lineRule="auto"/>
        <w:ind w:right="107" w:firstLine="852"/>
        <w:jc w:val="both"/>
      </w:pPr>
      <w:r>
        <w:t xml:space="preserve">«Продвинутый уровень» - Знакомы с методикой выращивания кристаллов, выращивают кристаллы хлорида натрия, сахарозы, медного купороса, умеют придавать им форму. </w:t>
      </w:r>
    </w:p>
    <w:p w:rsidR="001A18AA" w:rsidRDefault="001A18AA">
      <w:pPr>
        <w:pStyle w:val="BodyText"/>
        <w:spacing w:before="6" w:line="360" w:lineRule="auto"/>
        <w:ind w:right="107" w:firstLine="852"/>
        <w:jc w:val="both"/>
        <w:rPr>
          <w:b/>
        </w:rPr>
      </w:pPr>
      <w:r>
        <w:rPr>
          <w:b/>
        </w:rPr>
        <w:t>Тема 3. Химия вокруг</w:t>
      </w:r>
      <w:r>
        <w:rPr>
          <w:b/>
          <w:spacing w:val="-2"/>
        </w:rPr>
        <w:t xml:space="preserve"> </w:t>
      </w:r>
      <w:r>
        <w:rPr>
          <w:b/>
        </w:rPr>
        <w:t>нас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line="275" w:lineRule="exact"/>
        <w:ind w:hanging="421"/>
      </w:pPr>
      <w:r>
        <w:t>Химия в</w:t>
      </w:r>
      <w:r>
        <w:rPr>
          <w:spacing w:val="-1"/>
        </w:rPr>
        <w:t xml:space="preserve"> </w:t>
      </w:r>
      <w:r>
        <w:t>природе.</w:t>
      </w:r>
    </w:p>
    <w:p w:rsidR="001A18AA" w:rsidRDefault="001A18AA">
      <w:pPr>
        <w:tabs>
          <w:tab w:val="left" w:pos="2055"/>
        </w:tabs>
        <w:spacing w:before="140" w:line="357" w:lineRule="auto"/>
        <w:ind w:left="212" w:right="458" w:firstLine="852"/>
        <w:rPr>
          <w:sz w:val="24"/>
        </w:rPr>
      </w:pPr>
      <w:r>
        <w:rPr>
          <w:i/>
          <w:sz w:val="24"/>
        </w:rPr>
        <w:t>Теория:</w:t>
      </w:r>
      <w:r>
        <w:rPr>
          <w:i/>
          <w:sz w:val="24"/>
        </w:rPr>
        <w:tab/>
        <w:t xml:space="preserve">Получают представление </w:t>
      </w:r>
      <w:r>
        <w:rPr>
          <w:sz w:val="24"/>
        </w:rPr>
        <w:t>о природных явлениях, сопровождающимися химическими процессами.</w:t>
      </w:r>
    </w:p>
    <w:p w:rsidR="001A18AA" w:rsidRDefault="001A18AA">
      <w:pPr>
        <w:pStyle w:val="BodyText"/>
        <w:spacing w:before="5"/>
        <w:ind w:left="1064"/>
      </w:pPr>
      <w:r>
        <w:rPr>
          <w:i/>
        </w:rPr>
        <w:t>Практика: «</w:t>
      </w:r>
      <w:r>
        <w:t>Стартовый уровень» - Находят самостоятельно информацию.</w:t>
      </w:r>
    </w:p>
    <w:p w:rsidR="001A18AA" w:rsidRDefault="001A18AA">
      <w:pPr>
        <w:pStyle w:val="BodyText"/>
        <w:spacing w:before="136"/>
        <w:ind w:left="1064"/>
      </w:pPr>
      <w:r>
        <w:t>«Базовый уровень» -Доносят информацию до других учащихся.</w:t>
      </w:r>
    </w:p>
    <w:p w:rsidR="001A18AA" w:rsidRDefault="001A18AA">
      <w:pPr>
        <w:pStyle w:val="BodyText"/>
        <w:tabs>
          <w:tab w:val="left" w:pos="3937"/>
        </w:tabs>
        <w:spacing w:before="141" w:line="357" w:lineRule="auto"/>
        <w:ind w:right="458" w:firstLine="852"/>
      </w:pPr>
      <w:r>
        <w:t xml:space="preserve">«Продвинутый  </w:t>
      </w:r>
      <w:r>
        <w:rPr>
          <w:spacing w:val="11"/>
        </w:rPr>
        <w:t xml:space="preserve"> </w:t>
      </w:r>
      <w:r>
        <w:t>уровень»</w:t>
      </w:r>
      <w:r>
        <w:tab/>
        <w:t>- Дополняют и поясняют интересными фактами уже известную</w:t>
      </w:r>
      <w:r>
        <w:rPr>
          <w:spacing w:val="-2"/>
        </w:rPr>
        <w:t xml:space="preserve"> </w:t>
      </w:r>
      <w:r>
        <w:t>информацию.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26"/>
        </w:tabs>
        <w:spacing w:before="5"/>
        <w:ind w:left="1425" w:hanging="362"/>
        <w:jc w:val="left"/>
        <w:rPr>
          <w:b w:val="0"/>
          <w:sz w:val="22"/>
        </w:rPr>
      </w:pPr>
      <w:r>
        <w:t>Самое удивительное на планете</w:t>
      </w:r>
      <w:r>
        <w:rPr>
          <w:spacing w:val="1"/>
        </w:rPr>
        <w:t xml:space="preserve"> </w:t>
      </w:r>
      <w:r>
        <w:t>вещество-вода</w:t>
      </w:r>
      <w:r>
        <w:rPr>
          <w:b w:val="0"/>
        </w:rPr>
        <w:t>.</w:t>
      </w:r>
    </w:p>
    <w:p w:rsidR="001A18AA" w:rsidRDefault="001A18AA">
      <w:pPr>
        <w:pStyle w:val="BodyText"/>
        <w:spacing w:before="136"/>
        <w:ind w:left="1064"/>
      </w:pPr>
      <w:r>
        <w:rPr>
          <w:i/>
        </w:rPr>
        <w:t xml:space="preserve">Теория: </w:t>
      </w:r>
      <w:r>
        <w:t>Физические, химические и биологические свойства воды.</w:t>
      </w:r>
    </w:p>
    <w:p w:rsidR="001A18AA" w:rsidRDefault="001A18AA">
      <w:pPr>
        <w:pStyle w:val="BodyText"/>
        <w:spacing w:before="140"/>
        <w:ind w:left="1064"/>
      </w:pPr>
      <w:r>
        <w:rPr>
          <w:i/>
        </w:rPr>
        <w:t>Практика: «</w:t>
      </w:r>
      <w:r>
        <w:t>Стартовый уровень» - Знают физические и биологические свойства воды.</w:t>
      </w:r>
    </w:p>
    <w:p w:rsidR="001A18AA" w:rsidRDefault="001A18AA">
      <w:pPr>
        <w:pStyle w:val="BodyText"/>
        <w:spacing w:before="137"/>
        <w:ind w:left="1064"/>
      </w:pPr>
      <w:r>
        <w:t>«Базовый уровень» - Знакомятся с химическими свойствами воды с помощью учителя.</w:t>
      </w:r>
    </w:p>
    <w:p w:rsidR="001A18AA" w:rsidRDefault="001A18AA">
      <w:pPr>
        <w:pStyle w:val="BodyText"/>
        <w:spacing w:before="140"/>
        <w:ind w:left="1064"/>
      </w:pPr>
      <w:r>
        <w:t>«Продвинутый уровень» - Самостоятельно изучают свойства воды.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before="136"/>
        <w:ind w:hanging="421"/>
        <w:jc w:val="left"/>
      </w:pPr>
      <w:r>
        <w:t>Занимательные опыты по теме: «Химические реакции вокруг</w:t>
      </w:r>
      <w:r>
        <w:rPr>
          <w:spacing w:val="-10"/>
        </w:rPr>
        <w:t xml:space="preserve"> </w:t>
      </w:r>
      <w:r>
        <w:t>нас».</w:t>
      </w:r>
    </w:p>
    <w:p w:rsidR="001A18AA" w:rsidRDefault="001A18AA">
      <w:p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/>
        <w:ind w:left="1064"/>
        <w:jc w:val="both"/>
      </w:pPr>
      <w:r>
        <w:rPr>
          <w:i/>
        </w:rPr>
        <w:t>Практика: «</w:t>
      </w:r>
      <w:r>
        <w:t>Стартовый уровень» - Описывают химические реакции вокруг нас.</w:t>
      </w:r>
    </w:p>
    <w:p w:rsidR="001A18AA" w:rsidRDefault="001A18AA">
      <w:pPr>
        <w:pStyle w:val="BodyText"/>
        <w:spacing w:before="140" w:line="357" w:lineRule="auto"/>
        <w:ind w:right="112"/>
        <w:jc w:val="both"/>
      </w:pPr>
      <w:r>
        <w:t>«Базовый уровень» - Объясняют химическую природу окружающих реакций «Продвинутый уровень» - Могут воспроизвести некоторые реакции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before="6"/>
        <w:ind w:hanging="421"/>
      </w:pPr>
      <w:r>
        <w:t>Стирка</w:t>
      </w:r>
      <w:r>
        <w:rPr>
          <w:spacing w:val="-1"/>
        </w:rPr>
        <w:t xml:space="preserve"> </w:t>
      </w:r>
      <w:r>
        <w:t>по-научному.</w:t>
      </w:r>
    </w:p>
    <w:p w:rsidR="001A18AA" w:rsidRDefault="001A18AA">
      <w:pPr>
        <w:pStyle w:val="BodyText"/>
        <w:spacing w:before="136" w:line="362" w:lineRule="auto"/>
        <w:ind w:right="116" w:firstLine="852"/>
        <w:jc w:val="both"/>
      </w:pPr>
      <w:r>
        <w:rPr>
          <w:i/>
        </w:rPr>
        <w:t>Теория</w:t>
      </w:r>
      <w:r>
        <w:rPr>
          <w:b/>
          <w:i/>
        </w:rPr>
        <w:t xml:space="preserve">: </w:t>
      </w:r>
      <w:r>
        <w:t>Разновидности моющих средств, правила их использования, воздействие на организм человека и окружающую среду.</w:t>
      </w:r>
    </w:p>
    <w:p w:rsidR="001A18AA" w:rsidRDefault="001A18AA">
      <w:pPr>
        <w:pStyle w:val="BodyText"/>
        <w:spacing w:line="362" w:lineRule="auto"/>
        <w:ind w:right="107" w:firstLine="852"/>
        <w:jc w:val="both"/>
      </w:pPr>
      <w:r>
        <w:rPr>
          <w:i/>
        </w:rPr>
        <w:t>Практика: «</w:t>
      </w:r>
      <w:r>
        <w:t>Стартовый уровень» - Определяют моющие средства, правила их использования.</w:t>
      </w:r>
    </w:p>
    <w:p w:rsidR="001A18AA" w:rsidRDefault="001A18AA">
      <w:pPr>
        <w:pStyle w:val="BodyText"/>
        <w:spacing w:line="360" w:lineRule="auto"/>
        <w:ind w:right="116" w:firstLine="852"/>
        <w:jc w:val="both"/>
      </w:pPr>
      <w:r>
        <w:t>«Базовый уровень» - Изучают химический состав моющих средств. «Продвинутый уровень» - Изучают воздействия каждого составляющего на организм человека и окружающую среду.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line="268" w:lineRule="exact"/>
        <w:ind w:hanging="421"/>
      </w:pPr>
      <w:r>
        <w:t>Урок чистоты и</w:t>
      </w:r>
      <w:r>
        <w:rPr>
          <w:spacing w:val="-4"/>
        </w:rPr>
        <w:t xml:space="preserve"> </w:t>
      </w:r>
      <w:r>
        <w:t>здоровья.</w:t>
      </w:r>
    </w:p>
    <w:p w:rsidR="001A18AA" w:rsidRDefault="001A18AA">
      <w:pPr>
        <w:pStyle w:val="BodyText"/>
        <w:spacing w:before="136" w:line="360" w:lineRule="auto"/>
        <w:ind w:right="114" w:firstLine="852"/>
        <w:jc w:val="both"/>
      </w:pPr>
      <w:r>
        <w:rPr>
          <w:i/>
        </w:rPr>
        <w:t xml:space="preserve">Теория: </w:t>
      </w:r>
      <w:r>
        <w:t>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красивыми и здоровыми? Состав и свойства современных средств гигиены. Зубные пасты, дезодоранты, мыло и т.</w:t>
      </w:r>
      <w:r>
        <w:rPr>
          <w:spacing w:val="-3"/>
        </w:rPr>
        <w:t xml:space="preserve"> </w:t>
      </w:r>
      <w:r>
        <w:t>д</w:t>
      </w:r>
    </w:p>
    <w:p w:rsidR="001A18AA" w:rsidRDefault="001A18AA">
      <w:pPr>
        <w:pStyle w:val="BodyText"/>
        <w:spacing w:line="362" w:lineRule="auto"/>
        <w:ind w:right="113" w:firstLine="852"/>
        <w:jc w:val="both"/>
      </w:pPr>
      <w:r>
        <w:rPr>
          <w:i/>
        </w:rPr>
        <w:t>Практика: «</w:t>
      </w:r>
      <w:r>
        <w:t>Стартовый уровень» - Знакомятся с средствами ухода за волосами, их химической природой.</w:t>
      </w:r>
    </w:p>
    <w:p w:rsidR="001A18AA" w:rsidRDefault="001A18AA">
      <w:pPr>
        <w:pStyle w:val="BodyText"/>
        <w:spacing w:line="271" w:lineRule="exact"/>
        <w:ind w:left="1064"/>
        <w:jc w:val="both"/>
      </w:pPr>
      <w:r>
        <w:t>«Базовый уровень» - Изучают процесс химической завивки волос.</w:t>
      </w:r>
    </w:p>
    <w:p w:rsidR="001A18AA" w:rsidRDefault="001A18AA">
      <w:pPr>
        <w:pStyle w:val="BodyText"/>
        <w:spacing w:before="140" w:line="357" w:lineRule="auto"/>
        <w:ind w:right="107" w:firstLine="852"/>
        <w:jc w:val="both"/>
      </w:pPr>
      <w:r>
        <w:t>«Продвинутый уровень» - Изучают химический состав и свойства современных средств гигиены.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before="6"/>
        <w:ind w:hanging="421"/>
      </w:pPr>
      <w:r>
        <w:t>Салон</w:t>
      </w:r>
      <w:r>
        <w:rPr>
          <w:spacing w:val="-2"/>
        </w:rPr>
        <w:t xml:space="preserve"> </w:t>
      </w:r>
      <w:r>
        <w:t>красоты.</w:t>
      </w:r>
    </w:p>
    <w:p w:rsidR="001A18AA" w:rsidRDefault="001A18AA">
      <w:pPr>
        <w:pStyle w:val="BodyText"/>
        <w:spacing w:before="137" w:line="360" w:lineRule="auto"/>
        <w:ind w:right="114" w:firstLine="852"/>
        <w:jc w:val="both"/>
      </w:pPr>
      <w:r>
        <w:rPr>
          <w:i/>
        </w:rPr>
        <w:t>Теория:</w:t>
      </w:r>
      <w:r>
        <w:t>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кремов.</w:t>
      </w:r>
    </w:p>
    <w:p w:rsidR="001A18AA" w:rsidRDefault="001A18AA">
      <w:pPr>
        <w:pStyle w:val="BodyText"/>
        <w:spacing w:before="2"/>
        <w:ind w:left="1064"/>
        <w:jc w:val="both"/>
      </w:pPr>
      <w:r>
        <w:rPr>
          <w:i/>
        </w:rPr>
        <w:t>Практика: «</w:t>
      </w:r>
      <w:r>
        <w:t>Стартовый уровень» - Знакомятся с косметикой, ее видами.</w:t>
      </w:r>
    </w:p>
    <w:p w:rsidR="001A18AA" w:rsidRDefault="001A18AA">
      <w:pPr>
        <w:pStyle w:val="BodyText"/>
        <w:spacing w:before="136" w:line="362" w:lineRule="auto"/>
        <w:ind w:right="117" w:firstLine="852"/>
        <w:jc w:val="both"/>
      </w:pPr>
      <w:r>
        <w:t>«Базовый уровень» - Рассматривают состав и свойства губной помады. «Продвинутый уровень» - Рассматривают состав и свойства губной помады, теней, туши, лосьонов, кремов.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line="271" w:lineRule="exact"/>
        <w:ind w:hanging="421"/>
      </w:pPr>
      <w:r>
        <w:t>Химия в</w:t>
      </w:r>
      <w:r>
        <w:rPr>
          <w:spacing w:val="-1"/>
        </w:rPr>
        <w:t xml:space="preserve"> </w:t>
      </w:r>
      <w:r>
        <w:t>кастрюльке.</w:t>
      </w:r>
    </w:p>
    <w:p w:rsidR="001A18AA" w:rsidRDefault="001A18AA">
      <w:pPr>
        <w:pStyle w:val="BodyText"/>
        <w:spacing w:before="140" w:line="357" w:lineRule="auto"/>
        <w:ind w:right="111" w:firstLine="852"/>
        <w:jc w:val="both"/>
      </w:pPr>
      <w:r>
        <w:rPr>
          <w:i/>
        </w:rPr>
        <w:t xml:space="preserve">Теория: </w:t>
      </w:r>
      <w:r>
        <w:t>Процессы, происходящие при варке, тушении и жарении пищи. Как сделать еду не только вкусной, но и полезной?</w:t>
      </w:r>
    </w:p>
    <w:p w:rsidR="001A18AA" w:rsidRDefault="001A18AA">
      <w:pPr>
        <w:pStyle w:val="BodyText"/>
        <w:spacing w:before="5"/>
        <w:ind w:left="1064"/>
        <w:jc w:val="both"/>
      </w:pPr>
      <w:r>
        <w:rPr>
          <w:i/>
        </w:rPr>
        <w:t>Практика: «</w:t>
      </w:r>
      <w:r>
        <w:t>Стартовый уровень» - Знакомятся с процессами, происходящими при</w:t>
      </w:r>
    </w:p>
    <w:p w:rsidR="001A18AA" w:rsidRDefault="001A18AA">
      <w:pPr>
        <w:pStyle w:val="BodyText"/>
        <w:spacing w:before="137"/>
      </w:pPr>
      <w:r>
        <w:t>варке.</w:t>
      </w:r>
    </w:p>
    <w:p w:rsidR="001A18AA" w:rsidRDefault="001A18AA">
      <w:pPr>
        <w:pStyle w:val="BodyText"/>
        <w:spacing w:before="140"/>
        <w:ind w:left="1064"/>
      </w:pPr>
      <w:r>
        <w:t>«Базовый уровень» - Рассматривают химические процессы, происходящие при варке,</w:t>
      </w:r>
    </w:p>
    <w:p w:rsidR="001A18AA" w:rsidRDefault="001A18AA">
      <w:pPr>
        <w:pStyle w:val="BodyText"/>
        <w:spacing w:before="136"/>
      </w:pPr>
      <w:r>
        <w:t>тушении и жарении пищи.</w:t>
      </w:r>
    </w:p>
    <w:p w:rsidR="001A18AA" w:rsidRDefault="001A18AA">
      <w:p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 w:line="362" w:lineRule="auto"/>
        <w:ind w:firstLine="852"/>
      </w:pPr>
      <w:r>
        <w:t>«Продвинутый уровень» - Описывают механизм этих процессов на языке простейших реакций.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line="270" w:lineRule="exact"/>
        <w:ind w:hanging="421"/>
        <w:jc w:val="left"/>
      </w:pPr>
      <w:r>
        <w:t>Химия в консервной</w:t>
      </w:r>
      <w:r>
        <w:rPr>
          <w:spacing w:val="-3"/>
        </w:rPr>
        <w:t xml:space="preserve"> </w:t>
      </w:r>
      <w:r>
        <w:t>банке.</w:t>
      </w:r>
    </w:p>
    <w:p w:rsidR="001A18AA" w:rsidRDefault="001A18AA">
      <w:pPr>
        <w:pStyle w:val="BodyText"/>
        <w:spacing w:before="140" w:line="357" w:lineRule="auto"/>
        <w:ind w:firstLine="852"/>
      </w:pPr>
      <w:r>
        <w:rPr>
          <w:i/>
        </w:rPr>
        <w:t>Теория</w:t>
      </w:r>
      <w:r>
        <w:rPr>
          <w:b/>
          <w:i/>
        </w:rPr>
        <w:t xml:space="preserve">: </w:t>
      </w:r>
      <w:r>
        <w:t>Хранение и переработка продуктов. Химические процессы, происходящие при хранении и переработке сельскохозяйственного сырья. Консерванты, их роль.</w:t>
      </w:r>
    </w:p>
    <w:p w:rsidR="001A18AA" w:rsidRDefault="001A18AA">
      <w:pPr>
        <w:pStyle w:val="BodyText"/>
        <w:spacing w:before="6"/>
        <w:ind w:left="1064"/>
      </w:pPr>
      <w:r>
        <w:rPr>
          <w:i/>
        </w:rPr>
        <w:t>Практика: «</w:t>
      </w:r>
      <w:r>
        <w:t>Стартовый уровень» - Знакомятся с процессами переработки продуктов.</w:t>
      </w:r>
    </w:p>
    <w:p w:rsidR="001A18AA" w:rsidRDefault="001A18AA">
      <w:pPr>
        <w:pStyle w:val="BodyText"/>
        <w:spacing w:before="136"/>
        <w:ind w:left="1064"/>
      </w:pPr>
      <w:r>
        <w:t>«Базовый уровень» - Обозначают понятие консерванты.</w:t>
      </w:r>
    </w:p>
    <w:p w:rsidR="001A18AA" w:rsidRDefault="001A18AA">
      <w:pPr>
        <w:pStyle w:val="BodyText"/>
        <w:spacing w:before="140" w:line="357" w:lineRule="auto"/>
        <w:ind w:firstLine="852"/>
      </w:pPr>
      <w:r>
        <w:t>«Продвинутый уровень» - Изучают роль консервантов в хранении и переработке продуктов.</w:t>
      </w:r>
    </w:p>
    <w:p w:rsidR="001A18AA" w:rsidRDefault="001A18AA">
      <w:pPr>
        <w:pStyle w:val="Heading2"/>
        <w:numPr>
          <w:ilvl w:val="1"/>
          <w:numId w:val="2"/>
        </w:numPr>
        <w:tabs>
          <w:tab w:val="left" w:pos="1485"/>
        </w:tabs>
        <w:spacing w:before="6"/>
        <w:ind w:hanging="421"/>
        <w:jc w:val="left"/>
      </w:pPr>
      <w:r>
        <w:t>Всегда ли права</w:t>
      </w:r>
      <w:r>
        <w:rPr>
          <w:spacing w:val="-4"/>
        </w:rPr>
        <w:t xml:space="preserve"> </w:t>
      </w:r>
      <w:r>
        <w:t>реклама?</w:t>
      </w:r>
    </w:p>
    <w:p w:rsidR="001A18AA" w:rsidRDefault="001A18AA">
      <w:pPr>
        <w:pStyle w:val="BodyText"/>
        <w:spacing w:before="136" w:line="360" w:lineRule="auto"/>
        <w:ind w:right="114" w:firstLine="852"/>
        <w:jc w:val="both"/>
      </w:pPr>
      <w:r>
        <w:rPr>
          <w:i/>
        </w:rPr>
        <w:t>Теория</w:t>
      </w:r>
      <w:r>
        <w:t>: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</w:r>
    </w:p>
    <w:p w:rsidR="001A18AA" w:rsidRDefault="001A18AA">
      <w:pPr>
        <w:spacing w:line="360" w:lineRule="auto"/>
        <w:jc w:val="both"/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pStyle w:val="BodyText"/>
        <w:spacing w:before="76" w:line="362" w:lineRule="auto"/>
        <w:ind w:firstLine="852"/>
      </w:pPr>
      <w:r>
        <w:rPr>
          <w:i/>
        </w:rPr>
        <w:t>Практика: «</w:t>
      </w:r>
      <w:r>
        <w:t>Стартовый уровень» - Определяют по этикеткам химический состав рекламных продуктов.</w:t>
      </w:r>
    </w:p>
    <w:p w:rsidR="001A18AA" w:rsidRDefault="001A18AA">
      <w:pPr>
        <w:spacing w:line="260" w:lineRule="exact"/>
        <w:ind w:left="1064"/>
        <w:rPr>
          <w:sz w:val="23"/>
        </w:rPr>
      </w:pPr>
      <w:r>
        <w:rPr>
          <w:sz w:val="23"/>
        </w:rPr>
        <w:t>«Базовый уровень» - Сравнивают по составу дешевые и дорогие средства.</w:t>
      </w:r>
    </w:p>
    <w:p w:rsidR="001A18AA" w:rsidRDefault="001A18AA">
      <w:pPr>
        <w:spacing w:before="136"/>
        <w:ind w:left="1064"/>
        <w:rPr>
          <w:sz w:val="23"/>
        </w:rPr>
      </w:pPr>
      <w:r>
        <w:rPr>
          <w:sz w:val="23"/>
        </w:rPr>
        <w:t>«Продвинутый уровень» - Выделяют плюсы и минусы рекламы.</w:t>
      </w:r>
    </w:p>
    <w:p w:rsidR="001A18AA" w:rsidRDefault="001A18AA">
      <w:pPr>
        <w:pStyle w:val="ListParagraph"/>
        <w:numPr>
          <w:ilvl w:val="1"/>
          <w:numId w:val="2"/>
        </w:numPr>
        <w:tabs>
          <w:tab w:val="left" w:pos="1585"/>
        </w:tabs>
        <w:spacing w:before="131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Химические секреты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дачника.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Виды и свойства удобрений. Правила их использования.</w:t>
      </w:r>
    </w:p>
    <w:p w:rsidR="001A18AA" w:rsidRDefault="001A18AA">
      <w:pPr>
        <w:spacing w:before="132" w:line="360" w:lineRule="auto"/>
        <w:ind w:left="212" w:firstLine="852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Определяют понятие удобрения. Знакомятся с видами удобрений.</w:t>
      </w:r>
    </w:p>
    <w:p w:rsidR="001A18AA" w:rsidRDefault="001A18AA">
      <w:pPr>
        <w:spacing w:before="2"/>
        <w:ind w:left="1064"/>
        <w:rPr>
          <w:sz w:val="23"/>
        </w:rPr>
      </w:pPr>
      <w:r>
        <w:rPr>
          <w:sz w:val="23"/>
        </w:rPr>
        <w:t>«Базовый уровень» - Обозначают, какие химические элементы входят в состав удобрений.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«Продвинутый уровень» - Изучают правила хранения и использования удобрений.</w:t>
      </w:r>
    </w:p>
    <w:p w:rsidR="001A18AA" w:rsidRDefault="001A18AA">
      <w:pPr>
        <w:pStyle w:val="ListParagraph"/>
        <w:numPr>
          <w:ilvl w:val="1"/>
          <w:numId w:val="2"/>
        </w:numPr>
        <w:tabs>
          <w:tab w:val="left" w:pos="1585"/>
        </w:tabs>
        <w:spacing w:before="131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Химия в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быту.</w:t>
      </w:r>
    </w:p>
    <w:p w:rsidR="001A18AA" w:rsidRDefault="001A18AA">
      <w:pPr>
        <w:spacing w:before="132" w:line="360" w:lineRule="auto"/>
        <w:ind w:left="1064" w:right="2861"/>
        <w:rPr>
          <w:sz w:val="23"/>
        </w:rPr>
      </w:pPr>
      <w:r>
        <w:rPr>
          <w:b/>
          <w:i/>
          <w:sz w:val="23"/>
        </w:rPr>
        <w:t xml:space="preserve">Теория: </w:t>
      </w:r>
      <w:r>
        <w:rPr>
          <w:sz w:val="23"/>
        </w:rPr>
        <w:t>Ознакомление учащихся с видами бытовых химикатов. Использование химических материалов для ремонта квартир.</w:t>
      </w:r>
    </w:p>
    <w:p w:rsidR="001A18AA" w:rsidRDefault="001A18AA">
      <w:pPr>
        <w:spacing w:line="362" w:lineRule="auto"/>
        <w:ind w:left="212" w:right="109" w:firstLine="852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Определяют понятие бытовые химикаты. Знакомятся с их</w:t>
      </w:r>
      <w:r>
        <w:rPr>
          <w:spacing w:val="1"/>
          <w:sz w:val="23"/>
        </w:rPr>
        <w:t xml:space="preserve"> </w:t>
      </w:r>
      <w:r>
        <w:rPr>
          <w:sz w:val="23"/>
        </w:rPr>
        <w:t>видами.</w:t>
      </w:r>
    </w:p>
    <w:p w:rsidR="001A18AA" w:rsidRDefault="001A18AA">
      <w:pPr>
        <w:spacing w:line="360" w:lineRule="auto"/>
        <w:ind w:left="212" w:firstLine="852"/>
        <w:rPr>
          <w:sz w:val="23"/>
        </w:rPr>
      </w:pPr>
      <w:r>
        <w:rPr>
          <w:sz w:val="23"/>
        </w:rPr>
        <w:t xml:space="preserve">«Базовый уровень» - Обозначают, </w:t>
      </w:r>
      <w:r>
        <w:rPr>
          <w:spacing w:val="-3"/>
          <w:sz w:val="23"/>
        </w:rPr>
        <w:t xml:space="preserve">какие </w:t>
      </w:r>
      <w:r>
        <w:rPr>
          <w:sz w:val="23"/>
        </w:rPr>
        <w:t>химические элементы входят в состав бытовых химикатов.</w:t>
      </w:r>
    </w:p>
    <w:p w:rsidR="001A18AA" w:rsidRDefault="001A18AA">
      <w:pPr>
        <w:spacing w:line="263" w:lineRule="exact"/>
        <w:ind w:left="1064"/>
        <w:rPr>
          <w:sz w:val="23"/>
        </w:rPr>
      </w:pPr>
      <w:r>
        <w:rPr>
          <w:sz w:val="23"/>
        </w:rPr>
        <w:t>«Продвинутый уровень» - Изучают правила хранения и использования удобрений.</w:t>
      </w:r>
    </w:p>
    <w:p w:rsidR="001A18AA" w:rsidRDefault="001A18AA">
      <w:pPr>
        <w:pStyle w:val="ListParagraph"/>
        <w:numPr>
          <w:ilvl w:val="1"/>
          <w:numId w:val="2"/>
        </w:numPr>
        <w:tabs>
          <w:tab w:val="left" w:pos="1585"/>
        </w:tabs>
        <w:spacing w:before="128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Техника безопасности обращения с бытовыми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химикатами.</w:t>
      </w:r>
    </w:p>
    <w:p w:rsidR="001A18AA" w:rsidRDefault="001A18AA">
      <w:pPr>
        <w:spacing w:before="135" w:line="360" w:lineRule="auto"/>
        <w:ind w:left="212" w:firstLine="852"/>
        <w:rPr>
          <w:sz w:val="23"/>
        </w:rPr>
      </w:pPr>
      <w:r>
        <w:rPr>
          <w:i/>
          <w:sz w:val="23"/>
        </w:rPr>
        <w:t xml:space="preserve">Практика: </w:t>
      </w:r>
      <w:r>
        <w:rPr>
          <w:sz w:val="23"/>
        </w:rPr>
        <w:t>«Стартовый уровень»-Воспроизводят правила ТБ с бытовыми химикатами со слов учителя.</w:t>
      </w:r>
    </w:p>
    <w:p w:rsidR="001A18AA" w:rsidRDefault="001A18AA">
      <w:pPr>
        <w:spacing w:line="263" w:lineRule="exact"/>
        <w:ind w:left="1064"/>
        <w:rPr>
          <w:sz w:val="23"/>
        </w:rPr>
      </w:pPr>
      <w:r>
        <w:rPr>
          <w:sz w:val="23"/>
        </w:rPr>
        <w:t>«Базовый уровень»-Самостоятельно изучают ТБ с бытовыми химикатами.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«Продвинутый уровень»-Знают ТБ и правила оказания первой помощи.</w:t>
      </w:r>
    </w:p>
    <w:p w:rsidR="001A18AA" w:rsidRDefault="001A18AA">
      <w:pPr>
        <w:pStyle w:val="ListParagraph"/>
        <w:numPr>
          <w:ilvl w:val="1"/>
          <w:numId w:val="2"/>
        </w:numPr>
        <w:tabs>
          <w:tab w:val="left" w:pos="1585"/>
        </w:tabs>
        <w:spacing w:before="132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Вам поможет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химия.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Знакомятся с методами чистки изделий из серебра,</w:t>
      </w:r>
    </w:p>
    <w:p w:rsidR="001A18AA" w:rsidRDefault="001A18AA">
      <w:pPr>
        <w:spacing w:before="135"/>
        <w:ind w:left="212"/>
        <w:rPr>
          <w:sz w:val="23"/>
        </w:rPr>
      </w:pPr>
      <w:r>
        <w:rPr>
          <w:sz w:val="23"/>
        </w:rPr>
        <w:t>золота.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«Базовый уровень» - Пробуют очистить драгоценные металлы методами, которые дает</w:t>
      </w:r>
    </w:p>
    <w:p w:rsidR="001A18AA" w:rsidRDefault="001A18AA">
      <w:pPr>
        <w:spacing w:before="131"/>
        <w:ind w:left="212"/>
        <w:rPr>
          <w:sz w:val="23"/>
        </w:rPr>
      </w:pPr>
      <w:r>
        <w:rPr>
          <w:sz w:val="23"/>
        </w:rPr>
        <w:t>учитель в рамках темы.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«Продвинутый уровень» - Находят и пробуют на практике другие методы</w:t>
      </w:r>
    </w:p>
    <w:p w:rsidR="001A18AA" w:rsidRDefault="001A18AA">
      <w:pPr>
        <w:spacing w:before="132"/>
        <w:ind w:left="1064"/>
        <w:rPr>
          <w:b/>
          <w:sz w:val="23"/>
        </w:rPr>
      </w:pPr>
      <w:r>
        <w:rPr>
          <w:b/>
          <w:sz w:val="23"/>
        </w:rPr>
        <w:t>Тема 4. Химия и твоя будущая профессия</w:t>
      </w:r>
    </w:p>
    <w:p w:rsidR="001A18AA" w:rsidRDefault="001A18AA">
      <w:pPr>
        <w:spacing w:before="135"/>
        <w:ind w:left="1064"/>
        <w:rPr>
          <w:b/>
          <w:i/>
          <w:sz w:val="23"/>
        </w:rPr>
      </w:pPr>
      <w:r>
        <w:rPr>
          <w:b/>
          <w:i/>
          <w:sz w:val="23"/>
        </w:rPr>
        <w:t>4.1 Общий обзор профессий, для овладения которыми, нужно знать химию на высоком</w:t>
      </w:r>
    </w:p>
    <w:p w:rsidR="001A18AA" w:rsidRDefault="001A18AA">
      <w:pPr>
        <w:rPr>
          <w:sz w:val="23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spacing w:before="132"/>
        <w:ind w:left="212"/>
        <w:rPr>
          <w:b/>
          <w:i/>
          <w:sz w:val="23"/>
        </w:rPr>
      </w:pPr>
      <w:r>
        <w:rPr>
          <w:b/>
          <w:i/>
          <w:sz w:val="23"/>
        </w:rPr>
        <w:t>уровне.</w:t>
      </w:r>
    </w:p>
    <w:p w:rsidR="001A18AA" w:rsidRDefault="001A18AA">
      <w:pPr>
        <w:pStyle w:val="BodyText"/>
        <w:ind w:left="0"/>
        <w:rPr>
          <w:b/>
          <w:i/>
          <w:sz w:val="26"/>
        </w:rPr>
      </w:pPr>
      <w:r>
        <w:br w:type="column"/>
      </w:r>
    </w:p>
    <w:p w:rsidR="001A18AA" w:rsidRDefault="001A18AA">
      <w:pPr>
        <w:spacing w:before="229"/>
        <w:ind w:left="86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Находят нужную информацию.</w:t>
      </w:r>
    </w:p>
    <w:p w:rsidR="001A18AA" w:rsidRDefault="001A18AA">
      <w:pPr>
        <w:spacing w:before="131"/>
        <w:ind w:left="86"/>
        <w:rPr>
          <w:sz w:val="23"/>
        </w:rPr>
      </w:pPr>
      <w:r>
        <w:rPr>
          <w:sz w:val="23"/>
        </w:rPr>
        <w:t>«Базовый уровень» - Перерабатывают информацию, оформляют в форме отчета.</w:t>
      </w:r>
    </w:p>
    <w:p w:rsidR="001A18AA" w:rsidRDefault="001A18AA">
      <w:pPr>
        <w:spacing w:before="132"/>
        <w:ind w:left="86"/>
        <w:rPr>
          <w:sz w:val="23"/>
        </w:rPr>
      </w:pPr>
      <w:r>
        <w:rPr>
          <w:sz w:val="23"/>
        </w:rPr>
        <w:t>«Продвинутый уровень» - Перерабатывают информацию, творчески ее преподносят.</w:t>
      </w:r>
    </w:p>
    <w:p w:rsidR="001A18AA" w:rsidRDefault="001A18AA">
      <w:pPr>
        <w:rPr>
          <w:sz w:val="23"/>
        </w:rPr>
        <w:sectPr w:rsidR="001A18AA">
          <w:type w:val="continuous"/>
          <w:pgSz w:w="11910" w:h="16840"/>
          <w:pgMar w:top="1580" w:right="740" w:bottom="280" w:left="920" w:header="720" w:footer="720" w:gutter="0"/>
          <w:cols w:num="2" w:space="720" w:equalWidth="0">
            <w:col w:w="938" w:space="40"/>
            <w:col w:w="9272"/>
          </w:cols>
        </w:sectPr>
      </w:pPr>
    </w:p>
    <w:p w:rsidR="001A18AA" w:rsidRDefault="001A18AA">
      <w:pPr>
        <w:spacing w:before="77"/>
        <w:ind w:left="1064"/>
        <w:rPr>
          <w:i/>
          <w:sz w:val="23"/>
        </w:rPr>
      </w:pPr>
      <w:r>
        <w:rPr>
          <w:b/>
          <w:i/>
          <w:sz w:val="23"/>
        </w:rPr>
        <w:t xml:space="preserve">4.2. Агрономия, овощеводство, цветоводство. Ландшафтный дизайн </w:t>
      </w:r>
      <w:r>
        <w:rPr>
          <w:i/>
          <w:sz w:val="23"/>
        </w:rPr>
        <w:t>Практика:</w:t>
      </w:r>
    </w:p>
    <w:p w:rsidR="001A18AA" w:rsidRDefault="001A18AA">
      <w:pPr>
        <w:spacing w:before="136"/>
        <w:ind w:left="212"/>
        <w:rPr>
          <w:sz w:val="23"/>
        </w:rPr>
      </w:pPr>
      <w:r>
        <w:rPr>
          <w:i/>
          <w:sz w:val="23"/>
        </w:rPr>
        <w:t>«</w:t>
      </w:r>
      <w:r>
        <w:rPr>
          <w:sz w:val="23"/>
        </w:rPr>
        <w:t>Стартовый уровень» - Находят нужную информацию.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sz w:val="23"/>
        </w:rPr>
        <w:t>«Базовый уровень» - Перерабатывают информацию, оформляют в форме отчета.</w:t>
      </w:r>
    </w:p>
    <w:p w:rsidR="001A18AA" w:rsidRDefault="001A18AA">
      <w:pPr>
        <w:spacing w:before="132"/>
        <w:ind w:left="1064"/>
        <w:rPr>
          <w:b/>
          <w:i/>
          <w:sz w:val="23"/>
        </w:rPr>
      </w:pPr>
      <w:r>
        <w:rPr>
          <w:sz w:val="23"/>
        </w:rPr>
        <w:t>«Продвинутый уровень» - Перерабатывают информацию, творчески ее преподносят.</w:t>
      </w:r>
      <w:r>
        <w:rPr>
          <w:b/>
          <w:i/>
          <w:sz w:val="23"/>
        </w:rPr>
        <w:t>4.3.</w:t>
      </w:r>
    </w:p>
    <w:p w:rsidR="001A18AA" w:rsidRDefault="001A18AA">
      <w:pPr>
        <w:spacing w:before="132"/>
        <w:ind w:left="212"/>
        <w:rPr>
          <w:b/>
          <w:i/>
          <w:sz w:val="23"/>
        </w:rPr>
      </w:pPr>
      <w:r>
        <w:rPr>
          <w:b/>
          <w:i/>
          <w:sz w:val="23"/>
        </w:rPr>
        <w:t>Медицинские работники.</w:t>
      </w:r>
    </w:p>
    <w:p w:rsidR="001A18AA" w:rsidRDefault="001A18AA">
      <w:pPr>
        <w:spacing w:before="132" w:line="362" w:lineRule="auto"/>
        <w:ind w:left="212" w:firstLine="852"/>
        <w:rPr>
          <w:i/>
          <w:sz w:val="23"/>
        </w:rPr>
      </w:pPr>
      <w:r>
        <w:rPr>
          <w:i/>
          <w:sz w:val="23"/>
        </w:rPr>
        <w:t>Теория:</w:t>
      </w:r>
      <w:r>
        <w:rPr>
          <w:sz w:val="23"/>
        </w:rPr>
        <w:t xml:space="preserve">Профессии, связанные с медициной: врачи различной специальности, медсёстры, лаборанты. Профессия фармацевта и провизора. Производство лекарств. </w:t>
      </w:r>
      <w:r>
        <w:rPr>
          <w:i/>
          <w:sz w:val="23"/>
        </w:rPr>
        <w:t>Экскурсия в аптеку.</w:t>
      </w:r>
    </w:p>
    <w:p w:rsidR="001A18AA" w:rsidRDefault="001A18AA">
      <w:pPr>
        <w:spacing w:line="262" w:lineRule="exact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Внимательно слушают, выделяют главные мысли.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sz w:val="23"/>
        </w:rPr>
        <w:t>«Базовый уровень» - Формируют отчет об экскурсии.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«Продвинутый уровень» - Перерабатывают информацию, творчески ее преподносят.</w:t>
      </w:r>
    </w:p>
    <w:p w:rsidR="001A18AA" w:rsidRDefault="001A18AA">
      <w:pPr>
        <w:spacing w:before="131"/>
        <w:ind w:left="1064"/>
        <w:rPr>
          <w:b/>
          <w:i/>
          <w:sz w:val="23"/>
        </w:rPr>
      </w:pPr>
      <w:r>
        <w:rPr>
          <w:b/>
          <w:i/>
          <w:sz w:val="23"/>
        </w:rPr>
        <w:t>4.4.Кто готовит для нас продукты питания?</w:t>
      </w:r>
    </w:p>
    <w:p w:rsidR="001A18AA" w:rsidRDefault="001A18AA">
      <w:pPr>
        <w:spacing w:before="132"/>
        <w:ind w:left="1064"/>
        <w:rPr>
          <w:i/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Пищевая промышленность и её специалисты: технологи и многие другие</w:t>
      </w:r>
      <w:r>
        <w:rPr>
          <w:i/>
          <w:sz w:val="23"/>
        </w:rPr>
        <w:t>.</w:t>
      </w:r>
    </w:p>
    <w:p w:rsidR="001A18AA" w:rsidRDefault="001A18AA">
      <w:pPr>
        <w:spacing w:before="136"/>
        <w:ind w:left="212"/>
        <w:rPr>
          <w:i/>
          <w:sz w:val="23"/>
        </w:rPr>
      </w:pPr>
      <w:r>
        <w:rPr>
          <w:i/>
          <w:sz w:val="23"/>
        </w:rPr>
        <w:t>Экскурсия в столовую.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Внимательно слушают, выделяют главные мысли.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«Базовый уровень» - Формируют отчет об экскурсии.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sz w:val="23"/>
        </w:rPr>
        <w:t>«Продвинутый уровень» - Перерабатывают информацию, творчески ее преподносят.</w:t>
      </w:r>
    </w:p>
    <w:p w:rsidR="001A18AA" w:rsidRDefault="001A18AA">
      <w:pPr>
        <w:spacing w:before="132"/>
        <w:ind w:left="1064"/>
        <w:rPr>
          <w:b/>
          <w:i/>
          <w:sz w:val="23"/>
        </w:rPr>
      </w:pPr>
      <w:r>
        <w:rPr>
          <w:b/>
          <w:sz w:val="23"/>
        </w:rPr>
        <w:t xml:space="preserve">Тема 5. Занимательное в истории химии </w:t>
      </w:r>
      <w:r>
        <w:rPr>
          <w:b/>
          <w:i/>
          <w:sz w:val="23"/>
        </w:rPr>
        <w:t>5.1. История химии.</w:t>
      </w:r>
    </w:p>
    <w:p w:rsidR="001A18AA" w:rsidRDefault="001A18AA">
      <w:pPr>
        <w:spacing w:before="136" w:line="360" w:lineRule="auto"/>
        <w:ind w:left="212" w:firstLine="852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Работа с литературой в библиотеке с последующим обсуждением полученной информации. Основные направления практической химии в древности.</w:t>
      </w:r>
    </w:p>
    <w:p w:rsidR="001A18AA" w:rsidRDefault="001A18AA">
      <w:pPr>
        <w:spacing w:line="263" w:lineRule="exact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Находят нужную информацию.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sz w:val="23"/>
        </w:rPr>
        <w:t>«Базовый уровень» - Перерабатывают информацию, оформляют в форме отчета.</w:t>
      </w:r>
    </w:p>
    <w:p w:rsidR="001A18AA" w:rsidRDefault="001A18AA">
      <w:pPr>
        <w:spacing w:before="132"/>
        <w:ind w:left="1064"/>
        <w:rPr>
          <w:b/>
          <w:i/>
          <w:sz w:val="23"/>
        </w:rPr>
      </w:pPr>
      <w:r>
        <w:rPr>
          <w:sz w:val="23"/>
        </w:rPr>
        <w:t xml:space="preserve">«Продвинутый уровень» - Перерабатывают информацию, творчески ее преподносят. </w:t>
      </w:r>
      <w:r>
        <w:rPr>
          <w:b/>
          <w:i/>
          <w:sz w:val="23"/>
        </w:rPr>
        <w:t>5.2.</w:t>
      </w:r>
    </w:p>
    <w:p w:rsidR="001A18AA" w:rsidRDefault="001A18AA">
      <w:pPr>
        <w:spacing w:before="132"/>
        <w:ind w:left="212"/>
        <w:rPr>
          <w:b/>
          <w:i/>
          <w:sz w:val="23"/>
        </w:rPr>
      </w:pPr>
      <w:r>
        <w:rPr>
          <w:b/>
          <w:i/>
          <w:sz w:val="23"/>
        </w:rPr>
        <w:t>Галерея великих химиков.</w:t>
      </w:r>
    </w:p>
    <w:p w:rsidR="001A18AA" w:rsidRDefault="001A18AA">
      <w:pPr>
        <w:spacing w:before="135" w:line="360" w:lineRule="auto"/>
        <w:ind w:left="1064" w:right="2250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Создание презентаций о великих химиках и их демонстрация. Интересные факты, открытия.</w:t>
      </w:r>
    </w:p>
    <w:p w:rsidR="001A18AA" w:rsidRDefault="001A18AA">
      <w:pPr>
        <w:spacing w:line="263" w:lineRule="exact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-Описывают биографии писателей.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«Базовый уровень» - Обозначают их заслуги в области химии.</w:t>
      </w:r>
    </w:p>
    <w:p w:rsidR="001A18AA" w:rsidRDefault="001A18AA">
      <w:pPr>
        <w:spacing w:before="132" w:line="362" w:lineRule="auto"/>
        <w:ind w:left="212" w:firstLine="852"/>
        <w:rPr>
          <w:sz w:val="23"/>
        </w:rPr>
      </w:pPr>
      <w:r>
        <w:rPr>
          <w:sz w:val="23"/>
        </w:rPr>
        <w:t>«Продвинутый уровень» - Изучают и представляют интересные факты и открытия о каком- либо ученом.</w:t>
      </w:r>
    </w:p>
    <w:p w:rsidR="001A18AA" w:rsidRDefault="001A18AA">
      <w:pPr>
        <w:pStyle w:val="ListParagraph"/>
        <w:numPr>
          <w:ilvl w:val="1"/>
          <w:numId w:val="1"/>
        </w:numPr>
        <w:tabs>
          <w:tab w:val="left" w:pos="1469"/>
        </w:tabs>
        <w:spacing w:line="262" w:lineRule="exact"/>
        <w:ind w:hanging="405"/>
        <w:rPr>
          <w:b/>
          <w:i/>
          <w:sz w:val="23"/>
        </w:rPr>
      </w:pPr>
      <w:r>
        <w:rPr>
          <w:b/>
          <w:i/>
          <w:sz w:val="23"/>
        </w:rPr>
        <w:t>Химия на службе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правосудия.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Просмотр отдельных серий художественного фильма «Следствие ведут знатоки».</w:t>
      </w:r>
    </w:p>
    <w:p w:rsidR="001A18AA" w:rsidRDefault="001A18AA">
      <w:pPr>
        <w:spacing w:before="132"/>
        <w:ind w:left="212"/>
        <w:rPr>
          <w:sz w:val="23"/>
        </w:rPr>
      </w:pPr>
      <w:r>
        <w:rPr>
          <w:sz w:val="23"/>
        </w:rPr>
        <w:t>Чтение эпизодов из книги о Шерлоке Холмсе.</w:t>
      </w:r>
    </w:p>
    <w:p w:rsidR="001A18AA" w:rsidRDefault="001A18AA">
      <w:pPr>
        <w:tabs>
          <w:tab w:val="left" w:pos="2419"/>
          <w:tab w:val="left" w:pos="3876"/>
          <w:tab w:val="left" w:pos="5045"/>
          <w:tab w:val="left" w:pos="6980"/>
          <w:tab w:val="left" w:pos="7819"/>
          <w:tab w:val="left" w:pos="8990"/>
        </w:tabs>
        <w:spacing w:before="131" w:line="360" w:lineRule="auto"/>
        <w:ind w:left="212" w:right="110" w:firstLine="852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z w:val="23"/>
        </w:rPr>
        <w:tab/>
        <w:t>«</w:t>
      </w:r>
      <w:r>
        <w:rPr>
          <w:sz w:val="23"/>
        </w:rPr>
        <w:t>Стартовый</w:t>
      </w:r>
      <w:r>
        <w:rPr>
          <w:sz w:val="23"/>
        </w:rPr>
        <w:tab/>
        <w:t>уровень»</w:t>
      </w:r>
      <w:r>
        <w:rPr>
          <w:sz w:val="23"/>
        </w:rPr>
        <w:tab/>
        <w:t>-Перерабатывает</w:t>
      </w:r>
      <w:r>
        <w:rPr>
          <w:sz w:val="23"/>
        </w:rPr>
        <w:tab/>
      </w:r>
      <w:r>
        <w:rPr>
          <w:spacing w:val="-3"/>
          <w:sz w:val="23"/>
        </w:rPr>
        <w:t>текст,</w:t>
      </w:r>
      <w:r>
        <w:rPr>
          <w:spacing w:val="-3"/>
          <w:sz w:val="23"/>
        </w:rPr>
        <w:tab/>
      </w:r>
      <w:r>
        <w:rPr>
          <w:sz w:val="23"/>
        </w:rPr>
        <w:t>выделяет</w:t>
      </w:r>
      <w:r>
        <w:rPr>
          <w:sz w:val="23"/>
        </w:rPr>
        <w:tab/>
      </w:r>
      <w:r>
        <w:rPr>
          <w:spacing w:val="-4"/>
          <w:sz w:val="23"/>
        </w:rPr>
        <w:t xml:space="preserve">фрагменты, </w:t>
      </w:r>
      <w:r>
        <w:rPr>
          <w:sz w:val="23"/>
        </w:rPr>
        <w:t>относящиеся к</w:t>
      </w:r>
      <w:r>
        <w:rPr>
          <w:spacing w:val="-1"/>
          <w:sz w:val="23"/>
        </w:rPr>
        <w:t xml:space="preserve"> </w:t>
      </w:r>
      <w:r>
        <w:rPr>
          <w:sz w:val="23"/>
        </w:rPr>
        <w:t>теме.</w:t>
      </w:r>
    </w:p>
    <w:p w:rsidR="001A18AA" w:rsidRDefault="001A18AA">
      <w:pPr>
        <w:tabs>
          <w:tab w:val="left" w:pos="2235"/>
          <w:tab w:val="left" w:pos="3361"/>
          <w:tab w:val="left" w:pos="3661"/>
          <w:tab w:val="left" w:pos="4348"/>
          <w:tab w:val="left" w:pos="5707"/>
          <w:tab w:val="left" w:pos="6898"/>
          <w:tab w:val="left" w:pos="7226"/>
          <w:tab w:val="left" w:pos="8629"/>
          <w:tab w:val="left" w:pos="9417"/>
        </w:tabs>
        <w:spacing w:before="3"/>
        <w:ind w:left="1064"/>
        <w:rPr>
          <w:sz w:val="23"/>
        </w:rPr>
      </w:pPr>
      <w:r>
        <w:rPr>
          <w:sz w:val="23"/>
        </w:rPr>
        <w:t>«Базовый</w:t>
      </w:r>
      <w:r>
        <w:rPr>
          <w:sz w:val="23"/>
        </w:rPr>
        <w:tab/>
        <w:t>уровень»</w:t>
      </w:r>
      <w:r>
        <w:rPr>
          <w:sz w:val="23"/>
        </w:rPr>
        <w:tab/>
        <w:t>-</w:t>
      </w:r>
      <w:r>
        <w:rPr>
          <w:sz w:val="23"/>
        </w:rPr>
        <w:tab/>
        <w:t>Дает</w:t>
      </w:r>
      <w:r>
        <w:rPr>
          <w:sz w:val="23"/>
        </w:rPr>
        <w:tab/>
        <w:t>объяснение</w:t>
      </w:r>
      <w:r>
        <w:rPr>
          <w:sz w:val="23"/>
        </w:rPr>
        <w:tab/>
        <w:t>событиям</w:t>
      </w:r>
      <w:r>
        <w:rPr>
          <w:sz w:val="23"/>
        </w:rPr>
        <w:tab/>
        <w:t>с</w:t>
      </w:r>
      <w:r>
        <w:rPr>
          <w:sz w:val="23"/>
        </w:rPr>
        <w:tab/>
        <w:t>химической</w:t>
      </w:r>
      <w:r>
        <w:rPr>
          <w:sz w:val="23"/>
        </w:rPr>
        <w:tab/>
        <w:t>точки</w:t>
      </w:r>
      <w:r>
        <w:rPr>
          <w:sz w:val="23"/>
        </w:rPr>
        <w:tab/>
        <w:t>зрения.</w:t>
      </w:r>
    </w:p>
    <w:p w:rsidR="001A18AA" w:rsidRDefault="001A18AA">
      <w:pPr>
        <w:spacing w:before="132"/>
        <w:ind w:left="212"/>
        <w:rPr>
          <w:sz w:val="23"/>
        </w:rPr>
      </w:pPr>
      <w:r>
        <w:rPr>
          <w:sz w:val="23"/>
        </w:rPr>
        <w:t>«Продвинутый уровень» - Доказывает или опровергает, приводя весомые аргументы.</w:t>
      </w:r>
    </w:p>
    <w:p w:rsidR="001A18AA" w:rsidRDefault="001A18AA">
      <w:pPr>
        <w:pStyle w:val="ListParagraph"/>
        <w:numPr>
          <w:ilvl w:val="1"/>
          <w:numId w:val="1"/>
        </w:numPr>
        <w:tabs>
          <w:tab w:val="left" w:pos="1469"/>
        </w:tabs>
        <w:spacing w:before="131"/>
        <w:ind w:hanging="405"/>
        <w:rPr>
          <w:sz w:val="23"/>
        </w:rPr>
      </w:pPr>
      <w:r>
        <w:rPr>
          <w:b/>
          <w:i/>
          <w:sz w:val="23"/>
        </w:rPr>
        <w:t>Химия и прогресс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человечества</w:t>
      </w:r>
      <w:r>
        <w:rPr>
          <w:sz w:val="23"/>
        </w:rPr>
        <w:t>.</w:t>
      </w:r>
    </w:p>
    <w:p w:rsidR="001A18AA" w:rsidRDefault="001A18AA">
      <w:pPr>
        <w:rPr>
          <w:sz w:val="23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spacing w:before="77" w:line="360" w:lineRule="auto"/>
        <w:ind w:left="212" w:right="107" w:firstLine="852"/>
        <w:jc w:val="both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 xml:space="preserve">Вещества и материалы, используемые в современной лёгкой и тяжёлой промышленности (полимеры, пластмассы, красители, волокна и т.д.). </w:t>
      </w:r>
      <w:r>
        <w:rPr>
          <w:i/>
          <w:sz w:val="23"/>
        </w:rPr>
        <w:t>Практика: «</w:t>
      </w:r>
      <w:r>
        <w:rPr>
          <w:sz w:val="23"/>
        </w:rPr>
        <w:t>Стартовый уровень» - Определяют понятие полимеры. Знакомятся с видами полимеров.</w:t>
      </w:r>
    </w:p>
    <w:p w:rsidR="001A18AA" w:rsidRDefault="001A18AA">
      <w:pPr>
        <w:spacing w:before="2"/>
        <w:ind w:left="1064"/>
        <w:jc w:val="both"/>
        <w:rPr>
          <w:sz w:val="23"/>
        </w:rPr>
      </w:pPr>
      <w:r>
        <w:rPr>
          <w:sz w:val="23"/>
        </w:rPr>
        <w:t>«Базовый уровень» - Обозначают, какие химические элементы входят в состав полимеров.</w:t>
      </w:r>
    </w:p>
    <w:p w:rsidR="001A18AA" w:rsidRDefault="001A18AA">
      <w:pPr>
        <w:spacing w:before="132"/>
        <w:ind w:left="1064"/>
        <w:jc w:val="both"/>
        <w:rPr>
          <w:sz w:val="23"/>
        </w:rPr>
      </w:pPr>
      <w:r>
        <w:rPr>
          <w:sz w:val="23"/>
        </w:rPr>
        <w:t>«Продвинутый уровень» - Изучают информацию об Уральском заводе пластмасс.</w:t>
      </w:r>
    </w:p>
    <w:p w:rsidR="001A18AA" w:rsidRDefault="001A18AA">
      <w:pPr>
        <w:pStyle w:val="ListParagraph"/>
        <w:numPr>
          <w:ilvl w:val="1"/>
          <w:numId w:val="1"/>
        </w:numPr>
        <w:tabs>
          <w:tab w:val="left" w:pos="1469"/>
        </w:tabs>
        <w:spacing w:before="132"/>
        <w:ind w:hanging="405"/>
        <w:jc w:val="both"/>
        <w:rPr>
          <w:sz w:val="23"/>
        </w:rPr>
      </w:pPr>
      <w:r>
        <w:rPr>
          <w:b/>
          <w:i/>
          <w:sz w:val="23"/>
        </w:rPr>
        <w:t>История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химии</w:t>
      </w:r>
      <w:r>
        <w:rPr>
          <w:sz w:val="23"/>
        </w:rPr>
        <w:t>.</w:t>
      </w:r>
    </w:p>
    <w:p w:rsidR="001A18AA" w:rsidRDefault="001A18AA">
      <w:pPr>
        <w:spacing w:before="135"/>
        <w:ind w:left="1064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История химии 20-21 вв.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i/>
          <w:sz w:val="23"/>
        </w:rPr>
        <w:t>Практика: «</w:t>
      </w:r>
      <w:r>
        <w:rPr>
          <w:sz w:val="23"/>
        </w:rPr>
        <w:t>Стартовый уровень» - Находят нужную информацию.</w:t>
      </w:r>
    </w:p>
    <w:p w:rsidR="001A18AA" w:rsidRDefault="001A18AA">
      <w:pPr>
        <w:spacing w:before="131"/>
        <w:ind w:left="1064"/>
        <w:rPr>
          <w:sz w:val="23"/>
        </w:rPr>
      </w:pPr>
      <w:r>
        <w:rPr>
          <w:sz w:val="23"/>
        </w:rPr>
        <w:t>«Базовый уровень» - Перерабатывают информацию, оформляют в форме отчета.</w:t>
      </w:r>
    </w:p>
    <w:p w:rsidR="001A18AA" w:rsidRDefault="001A18AA">
      <w:pPr>
        <w:spacing w:before="132"/>
        <w:ind w:left="1064"/>
        <w:rPr>
          <w:sz w:val="23"/>
        </w:rPr>
      </w:pPr>
      <w:r>
        <w:rPr>
          <w:sz w:val="23"/>
        </w:rPr>
        <w:t>«Продвинутый уровень» - Перерабатывают информацию, творчески ее преподносят.</w:t>
      </w:r>
    </w:p>
    <w:p w:rsidR="001A18AA" w:rsidRDefault="001A18AA">
      <w:pPr>
        <w:spacing w:before="131"/>
        <w:ind w:left="1064"/>
        <w:rPr>
          <w:b/>
          <w:i/>
          <w:sz w:val="23"/>
        </w:rPr>
      </w:pPr>
      <w:r>
        <w:rPr>
          <w:b/>
          <w:i/>
          <w:sz w:val="23"/>
        </w:rPr>
        <w:t>6. Итоговое занятие.</w:t>
      </w:r>
    </w:p>
    <w:p w:rsidR="001A18AA" w:rsidRDefault="001A18AA">
      <w:pPr>
        <w:spacing w:before="132"/>
        <w:ind w:left="1064"/>
        <w:rPr>
          <w:b/>
          <w:i/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Подведение итогов и анализ работы за год</w:t>
      </w:r>
      <w:r>
        <w:rPr>
          <w:b/>
          <w:i/>
          <w:sz w:val="23"/>
        </w:rPr>
        <w:t>.</w:t>
      </w:r>
    </w:p>
    <w:p w:rsidR="001A18AA" w:rsidRDefault="001A18AA">
      <w:pPr>
        <w:rPr>
          <w:sz w:val="23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p w:rsidR="001A18AA" w:rsidRDefault="001A18AA">
      <w:pPr>
        <w:spacing w:before="77"/>
        <w:ind w:left="3367" w:right="3263"/>
        <w:jc w:val="center"/>
        <w:rPr>
          <w:b/>
          <w:sz w:val="23"/>
        </w:rPr>
      </w:pPr>
      <w:r>
        <w:rPr>
          <w:b/>
          <w:sz w:val="23"/>
        </w:rPr>
        <w:t>Тематическое планирование</w:t>
      </w:r>
    </w:p>
    <w:p w:rsidR="001A18AA" w:rsidRDefault="001A18AA"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3829"/>
        <w:gridCol w:w="1501"/>
        <w:gridCol w:w="2477"/>
      </w:tblGrid>
      <w:tr w:rsidR="001A18AA">
        <w:trPr>
          <w:trHeight w:val="526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4"/>
              <w:ind w:right="1626"/>
              <w:rPr>
                <w:b/>
                <w:sz w:val="23"/>
              </w:rPr>
            </w:pPr>
            <w:r>
              <w:rPr>
                <w:b/>
                <w:sz w:val="23"/>
              </w:rPr>
              <w:t>№ п\п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auto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раздела, темы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4"/>
              <w:ind w:right="877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Используемое оборудование</w:t>
            </w:r>
          </w:p>
        </w:tc>
      </w:tr>
      <w:tr w:rsidR="001A18AA">
        <w:trPr>
          <w:trHeight w:val="259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Вводное занятие</w:t>
            </w:r>
          </w:p>
        </w:tc>
        <w:tc>
          <w:tcPr>
            <w:tcW w:w="3978" w:type="dxa"/>
            <w:gridSpan w:val="2"/>
          </w:tcPr>
          <w:p w:rsidR="001A18AA" w:rsidRDefault="001A18AA">
            <w:pPr>
              <w:pStyle w:val="TableParagraph"/>
              <w:spacing w:line="24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1A18AA">
        <w:trPr>
          <w:trHeight w:val="529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7"/>
              <w:ind w:left="111" w:right="451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 1. Приёмы обращения с веществами и оборудованием</w:t>
            </w:r>
          </w:p>
        </w:tc>
        <w:tc>
          <w:tcPr>
            <w:tcW w:w="3978" w:type="dxa"/>
            <w:gridSpan w:val="2"/>
          </w:tcPr>
          <w:p w:rsidR="001A18AA" w:rsidRDefault="001A18AA">
            <w:pPr>
              <w:pStyle w:val="TableParagraph"/>
              <w:spacing w:before="4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Знакомство с лабораторным</w:t>
            </w:r>
          </w:p>
          <w:p w:rsidR="001A18AA" w:rsidRDefault="001A18AA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оборудованием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26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4"/>
              <w:ind w:left="111" w:right="994"/>
              <w:rPr>
                <w:sz w:val="23"/>
              </w:rPr>
            </w:pPr>
            <w:r>
              <w:rPr>
                <w:sz w:val="23"/>
              </w:rPr>
              <w:t>Нагревательные приборы и пользование ими.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4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4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2"/>
              <w:ind w:left="111" w:right="697"/>
              <w:rPr>
                <w:sz w:val="23"/>
              </w:rPr>
            </w:pPr>
            <w:r>
              <w:rPr>
                <w:sz w:val="23"/>
              </w:rPr>
              <w:t>Взвешивание, фильтрование и перегонка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4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Выпаривание и кристаллизация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788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Основные приемы работы с</w:t>
            </w:r>
          </w:p>
          <w:p w:rsidR="001A18AA" w:rsidRDefault="001A18AA">
            <w:pPr>
              <w:pStyle w:val="TableParagraph"/>
              <w:spacing w:line="268" w:lineRule="exact"/>
              <w:ind w:left="111" w:right="100"/>
              <w:rPr>
                <w:sz w:val="23"/>
              </w:rPr>
            </w:pPr>
            <w:r>
              <w:rPr>
                <w:sz w:val="23"/>
              </w:rPr>
              <w:t>твердыми, жидкими, газообразными веществами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19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2.6.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Приготовление растворов в</w:t>
            </w:r>
          </w:p>
          <w:p w:rsidR="001A18AA" w:rsidRDefault="001A18AA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химической лаборатории и в быту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794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2.7.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8"/>
              <w:ind w:left="111" w:right="174"/>
              <w:rPr>
                <w:sz w:val="23"/>
              </w:rPr>
            </w:pPr>
            <w:r>
              <w:rPr>
                <w:sz w:val="23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4" w:line="240" w:lineRule="auto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26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 2. Химия вокруг нас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53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Химия в природе.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68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Самое удивительное на планете</w:t>
            </w:r>
          </w:p>
          <w:p w:rsidR="001A18AA" w:rsidRDefault="001A18AA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вещество вода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30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Занимательные опыты по теме:</w:t>
            </w:r>
          </w:p>
          <w:p w:rsidR="001A18AA" w:rsidRDefault="001A18AA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«Химические реакции вокруг нас».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7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3.4.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Стирка по-научному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3.5.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Урок чистоты и здоровья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3.6.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Салон красоты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3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3.7.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Химия в кастрюльке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3.8.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Химия в консервной банке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5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3.9.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Всегда ли права реклама?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26"/>
        </w:trPr>
        <w:tc>
          <w:tcPr>
            <w:tcW w:w="2092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3.10</w:t>
            </w:r>
          </w:p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Химические секреты дачника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4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4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3.11</w:t>
            </w:r>
          </w:p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Химия в быту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4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3.12</w:t>
            </w:r>
          </w:p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2"/>
              <w:ind w:left="111" w:right="199"/>
              <w:rPr>
                <w:sz w:val="23"/>
              </w:rPr>
            </w:pPr>
            <w:r>
              <w:rPr>
                <w:sz w:val="23"/>
              </w:rPr>
              <w:t>Техника безопасности обращения с бытовыми химикатами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3.13</w:t>
            </w:r>
          </w:p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Вам поможет химия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29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8"/>
              <w:ind w:left="111" w:right="507"/>
              <w:rPr>
                <w:sz w:val="23"/>
              </w:rPr>
            </w:pPr>
            <w:r>
              <w:rPr>
                <w:sz w:val="23"/>
              </w:rPr>
              <w:t>Раздел 3. Химия и твоя будущая профессия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8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1"/>
              <w:ind w:left="111" w:right="720"/>
              <w:rPr>
                <w:sz w:val="23"/>
              </w:rPr>
            </w:pPr>
            <w:r>
              <w:rPr>
                <w:sz w:val="23"/>
              </w:rPr>
              <w:t>Обзор профессий, требующих знания химии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1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</w:tbl>
    <w:p w:rsidR="001A18AA" w:rsidRDefault="001A18AA">
      <w:pPr>
        <w:rPr>
          <w:sz w:val="23"/>
        </w:rPr>
        <w:sectPr w:rsidR="001A18AA">
          <w:pgSz w:w="11910" w:h="16840"/>
          <w:pgMar w:top="1040" w:right="7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3829"/>
        <w:gridCol w:w="1501"/>
        <w:gridCol w:w="2477"/>
      </w:tblGrid>
      <w:tr w:rsidR="001A18AA">
        <w:trPr>
          <w:trHeight w:val="530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1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Агрономы, овощеводы, цветоводы.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4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8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Медицинские работники.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7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Кто готовит для нас продукты</w:t>
            </w:r>
          </w:p>
          <w:p w:rsidR="001A18AA" w:rsidRDefault="001A18AA">
            <w:pPr>
              <w:pStyle w:val="TableParagraph"/>
              <w:spacing w:before="3"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питания?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</w:p>
          <w:p w:rsidR="001A18AA" w:rsidRDefault="001A18AA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1A18AA">
        <w:trPr>
          <w:trHeight w:val="526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ind w:left="111" w:right="246"/>
              <w:rPr>
                <w:sz w:val="23"/>
              </w:rPr>
            </w:pPr>
            <w:r>
              <w:rPr>
                <w:sz w:val="23"/>
              </w:rPr>
              <w:t>Раздел 4. Занимательное в истории химии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</w:pPr>
          </w:p>
        </w:tc>
      </w:tr>
      <w:tr w:rsidR="001A18AA">
        <w:trPr>
          <w:trHeight w:val="264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История химии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266"/>
        </w:trPr>
        <w:tc>
          <w:tcPr>
            <w:tcW w:w="2092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before="1"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Галерея великих химиков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526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5.3.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Химия на службе правосудия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528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5.4.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Химия и прогресс человечества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before="2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 роста»</w:t>
            </w:r>
          </w:p>
        </w:tc>
      </w:tr>
      <w:tr w:rsidR="001A18AA">
        <w:trPr>
          <w:trHeight w:val="263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5.5.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История химии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530"/>
        </w:trPr>
        <w:tc>
          <w:tcPr>
            <w:tcW w:w="2092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829" w:type="dxa"/>
          </w:tcPr>
          <w:p w:rsidR="001A18AA" w:rsidRDefault="001A18AA">
            <w:pPr>
              <w:pStyle w:val="TableParagraph"/>
              <w:ind w:left="111" w:right="451"/>
              <w:rPr>
                <w:sz w:val="23"/>
              </w:rPr>
            </w:pPr>
            <w:r>
              <w:rPr>
                <w:sz w:val="23"/>
              </w:rPr>
              <w:t>Итоговое занятие. Подведение итогов и анализ работы за год.</w:t>
            </w:r>
          </w:p>
        </w:tc>
        <w:tc>
          <w:tcPr>
            <w:tcW w:w="1501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1A18AA" w:rsidRDefault="001A18AA">
            <w:pPr>
              <w:pStyle w:val="TableParagraph"/>
              <w:spacing w:line="240" w:lineRule="auto"/>
              <w:ind w:left="0"/>
            </w:pPr>
          </w:p>
        </w:tc>
      </w:tr>
      <w:tr w:rsidR="001A18AA">
        <w:trPr>
          <w:trHeight w:val="265"/>
        </w:trPr>
        <w:tc>
          <w:tcPr>
            <w:tcW w:w="5921" w:type="dxa"/>
            <w:gridSpan w:val="2"/>
          </w:tcPr>
          <w:p w:rsidR="001A18AA" w:rsidRDefault="001A18AA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Итого часов</w:t>
            </w:r>
          </w:p>
        </w:tc>
        <w:tc>
          <w:tcPr>
            <w:tcW w:w="3978" w:type="dxa"/>
            <w:gridSpan w:val="2"/>
          </w:tcPr>
          <w:p w:rsidR="001A18AA" w:rsidRDefault="001A18AA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</w:tr>
    </w:tbl>
    <w:p w:rsidR="001A18AA" w:rsidRDefault="001A18AA">
      <w:pPr>
        <w:pStyle w:val="BodyText"/>
        <w:ind w:left="0"/>
        <w:rPr>
          <w:b/>
          <w:sz w:val="20"/>
        </w:rPr>
      </w:pPr>
    </w:p>
    <w:p w:rsidR="001A18AA" w:rsidRDefault="001A18AA">
      <w:pPr>
        <w:pStyle w:val="BodyText"/>
        <w:spacing w:before="6"/>
        <w:ind w:left="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5"/>
        <w:gridCol w:w="5670"/>
        <w:gridCol w:w="1353"/>
      </w:tblGrid>
      <w:tr w:rsidR="001A18AA">
        <w:trPr>
          <w:trHeight w:val="793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7"/>
              <w:ind w:right="900"/>
              <w:rPr>
                <w:sz w:val="23"/>
              </w:rPr>
            </w:pPr>
            <w:r>
              <w:rPr>
                <w:b/>
                <w:sz w:val="23"/>
              </w:rPr>
              <w:t xml:space="preserve">Календарно- тематическое планирование </w:t>
            </w:r>
            <w:r>
              <w:rPr>
                <w:sz w:val="23"/>
              </w:rPr>
              <w:t>№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ТЕМА ЗАНЯТИЯ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before="4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Кол-во</w:t>
            </w:r>
          </w:p>
        </w:tc>
      </w:tr>
      <w:tr w:rsidR="001A18AA">
        <w:trPr>
          <w:trHeight w:val="789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Вводное занятие. Цели и задачи, план работы</w:t>
            </w:r>
          </w:p>
          <w:p w:rsidR="001A18AA" w:rsidRDefault="001A18AA">
            <w:pPr>
              <w:pStyle w:val="TableParagraph"/>
              <w:spacing w:before="3" w:line="260" w:lineRule="atLeast"/>
              <w:ind w:right="751"/>
              <w:rPr>
                <w:sz w:val="23"/>
              </w:rPr>
            </w:pPr>
            <w:r>
              <w:rPr>
                <w:sz w:val="23"/>
              </w:rPr>
              <w:t>внеурочных занятий. Оборудование химической лаборатории.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/>
              <w:ind w:right="777"/>
              <w:rPr>
                <w:sz w:val="23"/>
              </w:rPr>
            </w:pPr>
            <w:r>
              <w:rPr>
                <w:sz w:val="23"/>
              </w:rPr>
              <w:t>Правила работы и ТБ при работе в лаборатории. Знакомство с цифровой лабораторией.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Знакомство с лабораторным оборудованием.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1057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8"/>
              <w:ind w:right="381"/>
              <w:rPr>
                <w:sz w:val="23"/>
              </w:rPr>
            </w:pPr>
            <w:r>
              <w:rPr>
                <w:sz w:val="23"/>
              </w:rPr>
              <w:t>Изучение технических средств обучения, предметов лабораторного оборудования Оказание первой помощи, использование противопожарных средств защиты.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before="4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Нагревательные приборы и пользование ими.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3"/>
              <w:ind w:right="1525"/>
              <w:rPr>
                <w:sz w:val="23"/>
              </w:rPr>
            </w:pPr>
            <w:r>
              <w:rPr>
                <w:sz w:val="23"/>
              </w:rPr>
              <w:t>Практическая работа№1. Использование нагревательных приборов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Очистка веществ от примесей.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3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7"/>
              <w:ind w:right="464"/>
              <w:rPr>
                <w:sz w:val="23"/>
              </w:rPr>
            </w:pPr>
            <w:r>
              <w:rPr>
                <w:sz w:val="23"/>
              </w:rPr>
              <w:t>Практическая работа№2.Изготовление простейших фильтров из подручных средств. Разделение неоднородных смесей.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before="4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Выпаривание и кристаллизация.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4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Практическая работа №3. Выделение растворённых</w:t>
            </w:r>
          </w:p>
          <w:p w:rsidR="001A18AA" w:rsidRDefault="001A18AA">
            <w:pPr>
              <w:pStyle w:val="TableParagraph"/>
              <w:spacing w:before="3"/>
              <w:ind w:right="397"/>
              <w:rPr>
                <w:sz w:val="23"/>
              </w:rPr>
            </w:pPr>
            <w:r>
              <w:rPr>
                <w:sz w:val="23"/>
              </w:rPr>
              <w:t>веществ методом выпаривания и кристаллизации на примере раствора поваренной соли.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697"/>
              <w:rPr>
                <w:sz w:val="23"/>
              </w:rPr>
            </w:pPr>
            <w:r>
              <w:rPr>
                <w:sz w:val="23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88"/>
        </w:trPr>
        <w:tc>
          <w:tcPr>
            <w:tcW w:w="2805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433"/>
              <w:rPr>
                <w:sz w:val="23"/>
              </w:rPr>
            </w:pPr>
            <w:r>
              <w:rPr>
                <w:sz w:val="23"/>
              </w:rPr>
              <w:t>Практическая работа №4.Опыты. иллюстрирующие основные приёмы работы с твердыми, жидкими и газообразными веществами.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110"/>
              <w:rPr>
                <w:sz w:val="23"/>
              </w:rPr>
            </w:pPr>
            <w:r>
              <w:rPr>
                <w:sz w:val="23"/>
              </w:rPr>
              <w:t>Приготовление растворов в химической лаборатории и в быту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Приготовление растворов в химической лаборатории и</w:t>
            </w:r>
          </w:p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в быту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Занимательные опыты по теме: Приёмы обращения с</w:t>
            </w:r>
          </w:p>
        </w:tc>
        <w:tc>
          <w:tcPr>
            <w:tcW w:w="1353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1A18AA" w:rsidRDefault="001A18AA">
      <w:pPr>
        <w:spacing w:line="242" w:lineRule="exact"/>
        <w:rPr>
          <w:sz w:val="23"/>
        </w:rPr>
        <w:sectPr w:rsidR="001A18AA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5"/>
        <w:gridCol w:w="5670"/>
        <w:gridCol w:w="1385"/>
      </w:tblGrid>
      <w:tr w:rsidR="001A18AA">
        <w:trPr>
          <w:trHeight w:val="26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веществами и оборудованием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794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4"/>
              <w:ind w:right="286"/>
              <w:rPr>
                <w:sz w:val="23"/>
              </w:rPr>
            </w:pPr>
            <w:r>
              <w:rPr>
                <w:sz w:val="23"/>
              </w:rPr>
              <w:t>Занимательные опыты по теме: Приёмы обращения с веществами и оборудованием Выращивание кристаллов хлорида натрия, сахара (дома)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3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Химия в природе.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6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3"/>
              </w:rPr>
              <w:t>Природные явления, сопровождающиеся химическими процессами.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907"/>
              <w:rPr>
                <w:sz w:val="23"/>
              </w:rPr>
            </w:pPr>
            <w:r>
              <w:rPr>
                <w:sz w:val="23"/>
              </w:rPr>
              <w:t>Самое удивительное на планете вещество-вода Физические свойства воды.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4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Химические свойства воды.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Биологические свойства воды.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4"/>
              <w:ind w:right="738"/>
              <w:rPr>
                <w:sz w:val="23"/>
              </w:rPr>
            </w:pPr>
            <w:r>
              <w:rPr>
                <w:sz w:val="23"/>
              </w:rPr>
              <w:t>Практическая работа№5. Обычные и необычные свойства воды.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7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202"/>
              <w:rPr>
                <w:sz w:val="23"/>
              </w:rPr>
            </w:pPr>
            <w:r>
              <w:rPr>
                <w:sz w:val="23"/>
              </w:rPr>
              <w:t>Занимательные опыты по теме: «Химические реакции вокруг нас».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Занимательные опыты по теме: «Химические реакции</w:t>
            </w:r>
          </w:p>
          <w:p w:rsidR="001A18AA" w:rsidRDefault="001A18A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вокруг нас».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Стирка по-научному. Разновидности моющих средств, правила их использования.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225"/>
              <w:rPr>
                <w:sz w:val="23"/>
              </w:rPr>
            </w:pPr>
            <w:r>
              <w:rPr>
                <w:sz w:val="23"/>
              </w:rPr>
              <w:t>Воздействие моющих средств на организм человека и окружающую среду.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132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0" w:lineRule="auto"/>
              <w:ind w:right="119"/>
              <w:rPr>
                <w:sz w:val="23"/>
              </w:rPr>
            </w:pPr>
            <w:r>
              <w:rPr>
                <w:sz w:val="23"/>
              </w:rPr>
              <w:t>Урок чистоты и здоровья. Средства ухода за волосами, выбор шампуней в зависимости от типа волос. Что такое химическая завивка? Что происходит с волосами</w:t>
            </w:r>
          </w:p>
          <w:p w:rsidR="001A18AA" w:rsidRDefault="001A18AA">
            <w:pPr>
              <w:pStyle w:val="TableParagraph"/>
              <w:spacing w:before="1"/>
              <w:ind w:right="171"/>
              <w:rPr>
                <w:sz w:val="23"/>
              </w:rPr>
            </w:pPr>
            <w:r>
              <w:rPr>
                <w:sz w:val="23"/>
              </w:rPr>
              <w:t>при окраске? Как сохранить свои волосы красивыми и здоровыми?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Урок чистоты и здоровья. Состав и свойства современных средств гигиены. Зубные пасты, дезодоранты, мыло и т. д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0" w:lineRule="auto"/>
              <w:ind w:left="0"/>
            </w:pPr>
          </w:p>
        </w:tc>
      </w:tr>
      <w:tr w:rsidR="001A18AA">
        <w:trPr>
          <w:trHeight w:val="79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Салон красоты. Состав и свойства некоторых</w:t>
            </w:r>
          </w:p>
          <w:p w:rsidR="001A18AA" w:rsidRDefault="001A18AA">
            <w:pPr>
              <w:pStyle w:val="TableParagraph"/>
              <w:spacing w:before="7"/>
              <w:ind w:right="293"/>
              <w:rPr>
                <w:sz w:val="23"/>
              </w:rPr>
            </w:pPr>
            <w:r>
              <w:rPr>
                <w:sz w:val="23"/>
              </w:rPr>
              <w:t>препаратов гигиенической, лечебной и декоративной косметики, их грамотное использование.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0" w:lineRule="auto"/>
              <w:ind w:left="0"/>
            </w:pPr>
          </w:p>
        </w:tc>
      </w:tr>
      <w:tr w:rsidR="001A18AA">
        <w:trPr>
          <w:trHeight w:val="79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0" w:lineRule="auto"/>
              <w:ind w:right="536"/>
              <w:rPr>
                <w:sz w:val="23"/>
              </w:rPr>
            </w:pPr>
            <w:r>
              <w:rPr>
                <w:sz w:val="23"/>
              </w:rPr>
              <w:t>Салон красоты. Декоративная косметика. Состав и свойства губной помады, теней, туши, лосьонов,</w:t>
            </w:r>
          </w:p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кремов.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447"/>
              <w:rPr>
                <w:sz w:val="23"/>
              </w:rPr>
            </w:pPr>
            <w:r>
              <w:rPr>
                <w:sz w:val="23"/>
              </w:rPr>
              <w:t>Химия в кастрюльке. Процессы, происходящие при варке, тушении и жарении пищи.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832"/>
              <w:rPr>
                <w:sz w:val="23"/>
              </w:rPr>
            </w:pPr>
            <w:r>
              <w:rPr>
                <w:sz w:val="23"/>
              </w:rPr>
              <w:t>Химия в кастрюльке. Как сделать еду не только вкусной, но и полезной?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Химия в консервной банке. Хранение и переработка продуктов. Химические процессы, происходящие при хранении и переработке сельскохозяйственного сырья.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4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Химия в консервной банке. Консерванты, их роль.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488"/>
              <w:rPr>
                <w:sz w:val="23"/>
              </w:rPr>
            </w:pPr>
            <w:r>
              <w:rPr>
                <w:sz w:val="23"/>
              </w:rPr>
              <w:t>Всегда ли права реклама? Связь информации, содержащейся в рекламных текстах с содержанием курса химии.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817"/>
              <w:rPr>
                <w:sz w:val="23"/>
              </w:rPr>
            </w:pPr>
            <w:r>
              <w:rPr>
                <w:sz w:val="23"/>
              </w:rPr>
              <w:t>Жевательная резинка. Зубные пасты. Шампуни. Стиральные порошки. Корма для животных.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4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Химические секреты дачника.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1534"/>
              <w:rPr>
                <w:sz w:val="23"/>
              </w:rPr>
            </w:pPr>
            <w:r>
              <w:rPr>
                <w:sz w:val="23"/>
              </w:rPr>
              <w:t>Виды и свойства удобрений. Правила их использования.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Химия в быту.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6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4"/>
              <w:ind w:right="366"/>
              <w:rPr>
                <w:sz w:val="23"/>
              </w:rPr>
            </w:pPr>
            <w:r>
              <w:rPr>
                <w:sz w:val="23"/>
              </w:rPr>
              <w:t>Ознакомление с видами бытовых химикатов. Использование химических материалов для ремонта</w:t>
            </w:r>
          </w:p>
        </w:tc>
        <w:tc>
          <w:tcPr>
            <w:tcW w:w="1385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1A18AA" w:rsidRDefault="001A18AA">
      <w:pPr>
        <w:rPr>
          <w:sz w:val="23"/>
        </w:rPr>
        <w:sectPr w:rsidR="001A18AA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5"/>
        <w:gridCol w:w="5670"/>
        <w:gridCol w:w="1417"/>
      </w:tblGrid>
      <w:tr w:rsidR="001A18AA">
        <w:trPr>
          <w:trHeight w:val="26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квартир.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4"/>
              <w:ind w:right="968"/>
              <w:rPr>
                <w:sz w:val="23"/>
              </w:rPr>
            </w:pPr>
            <w:r>
              <w:rPr>
                <w:sz w:val="23"/>
              </w:rPr>
              <w:t>Техника безопасности обращения с бытовыми химикатами.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8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Правила оказания первой помощи при отравлении</w:t>
            </w:r>
          </w:p>
          <w:p w:rsidR="001A18AA" w:rsidRDefault="001A18A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бытовыми химикатами.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Вам поможет химия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6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Методы очистки пятен.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Знакомство с методами чистки изделий из серебра, золота.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Практическая работа№6.</w:t>
            </w:r>
          </w:p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Чистка изделий из серебра, мельхиора и т. д.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1</w:t>
            </w:r>
          </w:p>
        </w:tc>
      </w:tr>
      <w:tr w:rsidR="001A18AA">
        <w:trPr>
          <w:trHeight w:val="265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Обзор профессий, требующих знания химии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Поиск информации в сети Интернет по теме,</w:t>
            </w:r>
          </w:p>
          <w:p w:rsidR="001A18AA" w:rsidRDefault="001A18AA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оформление отчета.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2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Агрономы, овощеводы, цветоводы.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60" w:lineRule="atLeast"/>
              <w:ind w:right="1113"/>
              <w:rPr>
                <w:sz w:val="23"/>
              </w:rPr>
            </w:pPr>
            <w:r>
              <w:rPr>
                <w:sz w:val="23"/>
              </w:rPr>
              <w:t>Поиск информации в сети Интернет по теме, оформление отчета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Медицинские работники.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6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1113"/>
              <w:rPr>
                <w:sz w:val="23"/>
              </w:rPr>
            </w:pPr>
            <w:r>
              <w:rPr>
                <w:sz w:val="23"/>
              </w:rPr>
              <w:t>Поиск информации в сети Интернет по теме, оформление отчета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2"/>
              <w:ind w:right="657"/>
              <w:rPr>
                <w:sz w:val="23"/>
              </w:rPr>
            </w:pPr>
            <w:r>
              <w:rPr>
                <w:sz w:val="23"/>
              </w:rPr>
              <w:t>Кто готовит для нас продукты питания? Пищевая промышленность и её специалисты: технологи и многие другие.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3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Экскурсия в столовую. Оформление отчета.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/>
              <w:ind w:right="625"/>
              <w:rPr>
                <w:sz w:val="23"/>
              </w:rPr>
            </w:pPr>
            <w:r>
              <w:rPr>
                <w:sz w:val="23"/>
              </w:rPr>
              <w:t>История химии Работа с информацией. Основные направления практической химии в древности.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Выступления обучающихся о химиках древности.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6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Галерея великих химиков.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923"/>
              <w:rPr>
                <w:sz w:val="23"/>
              </w:rPr>
            </w:pPr>
            <w:r>
              <w:rPr>
                <w:sz w:val="23"/>
              </w:rPr>
              <w:t>Создание презентаций о великих химиках и их демонстрация. Интересные факты, открытия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2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ind w:right="923"/>
              <w:rPr>
                <w:sz w:val="23"/>
              </w:rPr>
            </w:pPr>
            <w:r>
              <w:rPr>
                <w:sz w:val="23"/>
              </w:rPr>
              <w:t>Создание презентаций о великих химиках и их демонстрация. Интересные факты, открытия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4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Химия на службе правосудия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Просмотр отдельных серий художественного фильма</w:t>
            </w:r>
          </w:p>
          <w:p w:rsidR="001A18AA" w:rsidRDefault="001A18AA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«Следствие ведут знатоки».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1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Лабораторный практикум по теме.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5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Химия и прогресс человечества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793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Вещества и материалы, используемые в современной</w:t>
            </w:r>
          </w:p>
          <w:p w:rsidR="001A18AA" w:rsidRDefault="001A18A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лёгкой и тяжёлой промышленности (полимеры, пластмассы, красители, волокна и т.д.).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260"/>
        </w:trPr>
        <w:tc>
          <w:tcPr>
            <w:tcW w:w="2805" w:type="dxa"/>
          </w:tcPr>
          <w:p w:rsidR="001A18AA" w:rsidRDefault="001A18AA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История химии 20-21 вв.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A18AA">
        <w:trPr>
          <w:trHeight w:val="530"/>
        </w:trPr>
        <w:tc>
          <w:tcPr>
            <w:tcW w:w="2805" w:type="dxa"/>
          </w:tcPr>
          <w:p w:rsidR="001A18AA" w:rsidRDefault="001A18A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66,67,68.</w:t>
            </w:r>
          </w:p>
        </w:tc>
        <w:tc>
          <w:tcPr>
            <w:tcW w:w="5670" w:type="dxa"/>
          </w:tcPr>
          <w:p w:rsidR="001A18AA" w:rsidRDefault="001A18A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Итоговое занятие.</w:t>
            </w:r>
          </w:p>
          <w:p w:rsidR="001A18AA" w:rsidRDefault="001A18A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Презентация проектов, рефератов</w:t>
            </w:r>
          </w:p>
        </w:tc>
        <w:tc>
          <w:tcPr>
            <w:tcW w:w="1417" w:type="dxa"/>
          </w:tcPr>
          <w:p w:rsidR="001A18AA" w:rsidRDefault="001A18AA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 w:rsidR="001A18AA" w:rsidRDefault="001A18AA"/>
    <w:sectPr w:rsidR="001A18AA" w:rsidSect="007B6C1F">
      <w:pgSz w:w="11910" w:h="16840"/>
      <w:pgMar w:top="112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807"/>
    <w:multiLevelType w:val="hybridMultilevel"/>
    <w:tmpl w:val="FFFFFFFF"/>
    <w:lvl w:ilvl="0" w:tplc="0C707CE8">
      <w:numFmt w:val="bullet"/>
      <w:lvlText w:val=""/>
      <w:lvlJc w:val="left"/>
      <w:pPr>
        <w:ind w:left="1785" w:hanging="360"/>
      </w:pPr>
      <w:rPr>
        <w:rFonts w:ascii="Symbol" w:eastAsia="Times New Roman" w:hAnsi="Symbol" w:hint="default"/>
        <w:w w:val="100"/>
        <w:sz w:val="24"/>
      </w:rPr>
    </w:lvl>
    <w:lvl w:ilvl="1" w:tplc="61FA2D7E">
      <w:numFmt w:val="bullet"/>
      <w:lvlText w:val=""/>
      <w:lvlJc w:val="left"/>
      <w:pPr>
        <w:ind w:left="932" w:hanging="552"/>
      </w:pPr>
      <w:rPr>
        <w:rFonts w:ascii="Symbol" w:eastAsia="Times New Roman" w:hAnsi="Symbol" w:hint="default"/>
        <w:w w:val="100"/>
        <w:sz w:val="24"/>
      </w:rPr>
    </w:lvl>
    <w:lvl w:ilvl="2" w:tplc="B5D09040">
      <w:numFmt w:val="bullet"/>
      <w:lvlText w:val="•"/>
      <w:lvlJc w:val="left"/>
      <w:pPr>
        <w:ind w:left="2720" w:hanging="552"/>
      </w:pPr>
      <w:rPr>
        <w:rFonts w:hint="default"/>
      </w:rPr>
    </w:lvl>
    <w:lvl w:ilvl="3" w:tplc="70F83260">
      <w:numFmt w:val="bullet"/>
      <w:lvlText w:val="•"/>
      <w:lvlJc w:val="left"/>
      <w:pPr>
        <w:ind w:left="3661" w:hanging="552"/>
      </w:pPr>
      <w:rPr>
        <w:rFonts w:hint="default"/>
      </w:rPr>
    </w:lvl>
    <w:lvl w:ilvl="4" w:tplc="E0F84344">
      <w:numFmt w:val="bullet"/>
      <w:lvlText w:val="•"/>
      <w:lvlJc w:val="left"/>
      <w:pPr>
        <w:ind w:left="4602" w:hanging="552"/>
      </w:pPr>
      <w:rPr>
        <w:rFonts w:hint="default"/>
      </w:rPr>
    </w:lvl>
    <w:lvl w:ilvl="5" w:tplc="195ADD4C">
      <w:numFmt w:val="bullet"/>
      <w:lvlText w:val="•"/>
      <w:lvlJc w:val="left"/>
      <w:pPr>
        <w:ind w:left="5543" w:hanging="552"/>
      </w:pPr>
      <w:rPr>
        <w:rFonts w:hint="default"/>
      </w:rPr>
    </w:lvl>
    <w:lvl w:ilvl="6" w:tplc="3C2A7682">
      <w:numFmt w:val="bullet"/>
      <w:lvlText w:val="•"/>
      <w:lvlJc w:val="left"/>
      <w:pPr>
        <w:ind w:left="6484" w:hanging="552"/>
      </w:pPr>
      <w:rPr>
        <w:rFonts w:hint="default"/>
      </w:rPr>
    </w:lvl>
    <w:lvl w:ilvl="7" w:tplc="DF30DD88">
      <w:numFmt w:val="bullet"/>
      <w:lvlText w:val="•"/>
      <w:lvlJc w:val="left"/>
      <w:pPr>
        <w:ind w:left="7425" w:hanging="552"/>
      </w:pPr>
      <w:rPr>
        <w:rFonts w:hint="default"/>
      </w:rPr>
    </w:lvl>
    <w:lvl w:ilvl="8" w:tplc="2F486CB4">
      <w:numFmt w:val="bullet"/>
      <w:lvlText w:val="•"/>
      <w:lvlJc w:val="left"/>
      <w:pPr>
        <w:ind w:left="8366" w:hanging="552"/>
      </w:pPr>
      <w:rPr>
        <w:rFonts w:hint="default"/>
      </w:rPr>
    </w:lvl>
  </w:abstractNum>
  <w:abstractNum w:abstractNumId="1">
    <w:nsid w:val="0C7232E6"/>
    <w:multiLevelType w:val="multilevel"/>
    <w:tmpl w:val="E8BAB248"/>
    <w:lvl w:ilvl="0">
      <w:start w:val="3"/>
      <w:numFmt w:val="decimal"/>
      <w:lvlText w:val="%1"/>
      <w:lvlJc w:val="left"/>
      <w:pPr>
        <w:ind w:left="148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4" w:hanging="420"/>
      </w:pPr>
      <w:rPr>
        <w:rFonts w:cs="Times New Roman" w:hint="default"/>
        <w:b/>
        <w:bCs/>
        <w:i/>
        <w:spacing w:val="-2"/>
        <w:w w:val="100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</w:rPr>
    </w:lvl>
  </w:abstractNum>
  <w:abstractNum w:abstractNumId="2">
    <w:nsid w:val="0E0750B5"/>
    <w:multiLevelType w:val="multilevel"/>
    <w:tmpl w:val="02B0740A"/>
    <w:lvl w:ilvl="0">
      <w:start w:val="2"/>
      <w:numFmt w:val="decimal"/>
      <w:lvlText w:val="%1"/>
      <w:lvlJc w:val="left"/>
      <w:pPr>
        <w:ind w:left="148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4" w:hanging="420"/>
      </w:pPr>
      <w:rPr>
        <w:rFonts w:cs="Times New Roman" w:hint="default"/>
        <w:i/>
        <w:spacing w:val="-3"/>
        <w:w w:val="100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</w:rPr>
    </w:lvl>
  </w:abstractNum>
  <w:abstractNum w:abstractNumId="3">
    <w:nsid w:val="25FF5F5E"/>
    <w:multiLevelType w:val="multilevel"/>
    <w:tmpl w:val="1430FB0C"/>
    <w:lvl w:ilvl="0">
      <w:start w:val="5"/>
      <w:numFmt w:val="decimal"/>
      <w:lvlText w:val="%1"/>
      <w:lvlJc w:val="left"/>
      <w:pPr>
        <w:ind w:left="1468" w:hanging="40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8" w:hanging="404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3"/>
        <w:szCs w:val="23"/>
      </w:rPr>
    </w:lvl>
    <w:lvl w:ilvl="2">
      <w:numFmt w:val="bullet"/>
      <w:lvlText w:val="•"/>
      <w:lvlJc w:val="left"/>
      <w:pPr>
        <w:ind w:left="3217" w:hanging="404"/>
      </w:pPr>
      <w:rPr>
        <w:rFonts w:hint="default"/>
      </w:rPr>
    </w:lvl>
    <w:lvl w:ilvl="3">
      <w:numFmt w:val="bullet"/>
      <w:lvlText w:val="•"/>
      <w:lvlJc w:val="left"/>
      <w:pPr>
        <w:ind w:left="4096" w:hanging="404"/>
      </w:pPr>
      <w:rPr>
        <w:rFonts w:hint="default"/>
      </w:rPr>
    </w:lvl>
    <w:lvl w:ilvl="4">
      <w:numFmt w:val="bullet"/>
      <w:lvlText w:val="•"/>
      <w:lvlJc w:val="left"/>
      <w:pPr>
        <w:ind w:left="4975" w:hanging="404"/>
      </w:pPr>
      <w:rPr>
        <w:rFonts w:hint="default"/>
      </w:rPr>
    </w:lvl>
    <w:lvl w:ilvl="5">
      <w:numFmt w:val="bullet"/>
      <w:lvlText w:val="•"/>
      <w:lvlJc w:val="left"/>
      <w:pPr>
        <w:ind w:left="5854" w:hanging="404"/>
      </w:pPr>
      <w:rPr>
        <w:rFonts w:hint="default"/>
      </w:rPr>
    </w:lvl>
    <w:lvl w:ilvl="6">
      <w:numFmt w:val="bullet"/>
      <w:lvlText w:val="•"/>
      <w:lvlJc w:val="left"/>
      <w:pPr>
        <w:ind w:left="6732" w:hanging="404"/>
      </w:pPr>
      <w:rPr>
        <w:rFonts w:hint="default"/>
      </w:rPr>
    </w:lvl>
    <w:lvl w:ilvl="7">
      <w:numFmt w:val="bullet"/>
      <w:lvlText w:val="•"/>
      <w:lvlJc w:val="left"/>
      <w:pPr>
        <w:ind w:left="7611" w:hanging="404"/>
      </w:pPr>
      <w:rPr>
        <w:rFonts w:hint="default"/>
      </w:rPr>
    </w:lvl>
    <w:lvl w:ilvl="8">
      <w:numFmt w:val="bullet"/>
      <w:lvlText w:val="•"/>
      <w:lvlJc w:val="left"/>
      <w:pPr>
        <w:ind w:left="8490" w:hanging="404"/>
      </w:pPr>
      <w:rPr>
        <w:rFonts w:hint="default"/>
      </w:rPr>
    </w:lvl>
  </w:abstractNum>
  <w:abstractNum w:abstractNumId="4">
    <w:nsid w:val="4BA950C7"/>
    <w:multiLevelType w:val="hybridMultilevel"/>
    <w:tmpl w:val="FFFFFFFF"/>
    <w:lvl w:ilvl="0" w:tplc="49EC4EC0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hint="default"/>
        <w:w w:val="100"/>
        <w:sz w:val="24"/>
      </w:rPr>
    </w:lvl>
    <w:lvl w:ilvl="1" w:tplc="76B6A252">
      <w:numFmt w:val="bullet"/>
      <w:lvlText w:val=""/>
      <w:lvlJc w:val="left"/>
      <w:pPr>
        <w:ind w:left="932" w:hanging="360"/>
      </w:pPr>
      <w:rPr>
        <w:rFonts w:ascii="Symbol" w:eastAsia="Times New Roman" w:hAnsi="Symbol" w:hint="default"/>
        <w:w w:val="100"/>
        <w:sz w:val="24"/>
      </w:rPr>
    </w:lvl>
    <w:lvl w:ilvl="2" w:tplc="D6286DE2">
      <w:numFmt w:val="bullet"/>
      <w:lvlText w:val=""/>
      <w:lvlJc w:val="left"/>
      <w:pPr>
        <w:ind w:left="1629" w:hanging="565"/>
      </w:pPr>
      <w:rPr>
        <w:rFonts w:ascii="Symbol" w:eastAsia="Times New Roman" w:hAnsi="Symbol" w:hint="default"/>
        <w:w w:val="100"/>
        <w:sz w:val="24"/>
      </w:rPr>
    </w:lvl>
    <w:lvl w:ilvl="3" w:tplc="E952A7F6">
      <w:numFmt w:val="bullet"/>
      <w:lvlText w:val="•"/>
      <w:lvlJc w:val="left"/>
      <w:pPr>
        <w:ind w:left="2698" w:hanging="565"/>
      </w:pPr>
      <w:rPr>
        <w:rFonts w:hint="default"/>
      </w:rPr>
    </w:lvl>
    <w:lvl w:ilvl="4" w:tplc="285CDA8C">
      <w:numFmt w:val="bullet"/>
      <w:lvlText w:val="•"/>
      <w:lvlJc w:val="left"/>
      <w:pPr>
        <w:ind w:left="3777" w:hanging="565"/>
      </w:pPr>
      <w:rPr>
        <w:rFonts w:hint="default"/>
      </w:rPr>
    </w:lvl>
    <w:lvl w:ilvl="5" w:tplc="DE0E5A2E">
      <w:numFmt w:val="bullet"/>
      <w:lvlText w:val="•"/>
      <w:lvlJc w:val="left"/>
      <w:pPr>
        <w:ind w:left="4855" w:hanging="565"/>
      </w:pPr>
      <w:rPr>
        <w:rFonts w:hint="default"/>
      </w:rPr>
    </w:lvl>
    <w:lvl w:ilvl="6" w:tplc="313C33BC">
      <w:numFmt w:val="bullet"/>
      <w:lvlText w:val="•"/>
      <w:lvlJc w:val="left"/>
      <w:pPr>
        <w:ind w:left="5934" w:hanging="565"/>
      </w:pPr>
      <w:rPr>
        <w:rFonts w:hint="default"/>
      </w:rPr>
    </w:lvl>
    <w:lvl w:ilvl="7" w:tplc="FE8600DE">
      <w:numFmt w:val="bullet"/>
      <w:lvlText w:val="•"/>
      <w:lvlJc w:val="left"/>
      <w:pPr>
        <w:ind w:left="7012" w:hanging="565"/>
      </w:pPr>
      <w:rPr>
        <w:rFonts w:hint="default"/>
      </w:rPr>
    </w:lvl>
    <w:lvl w:ilvl="8" w:tplc="A11C3394">
      <w:numFmt w:val="bullet"/>
      <w:lvlText w:val="•"/>
      <w:lvlJc w:val="left"/>
      <w:pPr>
        <w:ind w:left="8091" w:hanging="565"/>
      </w:pPr>
      <w:rPr>
        <w:rFonts w:hint="default"/>
      </w:rPr>
    </w:lvl>
  </w:abstractNum>
  <w:abstractNum w:abstractNumId="5">
    <w:nsid w:val="7DA73B1E"/>
    <w:multiLevelType w:val="hybridMultilevel"/>
    <w:tmpl w:val="FFFFFFFF"/>
    <w:lvl w:ilvl="0" w:tplc="3D5659AA">
      <w:numFmt w:val="bullet"/>
      <w:lvlText w:val=""/>
      <w:lvlJc w:val="left"/>
      <w:pPr>
        <w:ind w:left="932" w:hanging="360"/>
      </w:pPr>
      <w:rPr>
        <w:rFonts w:ascii="Symbol" w:eastAsia="Times New Roman" w:hAnsi="Symbol" w:hint="default"/>
        <w:w w:val="100"/>
        <w:sz w:val="24"/>
      </w:rPr>
    </w:lvl>
    <w:lvl w:ilvl="1" w:tplc="428EC4B2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98D48D58"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E8F24C90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B1EE8C96">
      <w:numFmt w:val="bullet"/>
      <w:lvlText w:val="•"/>
      <w:lvlJc w:val="left"/>
      <w:pPr>
        <w:ind w:left="4663" w:hanging="360"/>
      </w:pPr>
      <w:rPr>
        <w:rFonts w:hint="default"/>
      </w:rPr>
    </w:lvl>
    <w:lvl w:ilvl="5" w:tplc="D9A64942">
      <w:numFmt w:val="bullet"/>
      <w:lvlText w:val="•"/>
      <w:lvlJc w:val="left"/>
      <w:pPr>
        <w:ind w:left="5594" w:hanging="360"/>
      </w:pPr>
      <w:rPr>
        <w:rFonts w:hint="default"/>
      </w:rPr>
    </w:lvl>
    <w:lvl w:ilvl="6" w:tplc="D95C37DE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BEDA4DE6">
      <w:numFmt w:val="bullet"/>
      <w:lvlText w:val="•"/>
      <w:lvlJc w:val="left"/>
      <w:pPr>
        <w:ind w:left="7455" w:hanging="360"/>
      </w:pPr>
      <w:rPr>
        <w:rFonts w:hint="default"/>
      </w:rPr>
    </w:lvl>
    <w:lvl w:ilvl="8" w:tplc="00261FC4">
      <w:numFmt w:val="bullet"/>
      <w:lvlText w:val="•"/>
      <w:lvlJc w:val="left"/>
      <w:pPr>
        <w:ind w:left="8386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C1F"/>
    <w:rsid w:val="00066A2E"/>
    <w:rsid w:val="00124262"/>
    <w:rsid w:val="001A18AA"/>
    <w:rsid w:val="001C4817"/>
    <w:rsid w:val="00292C7B"/>
    <w:rsid w:val="003B00CB"/>
    <w:rsid w:val="007B6C1F"/>
    <w:rsid w:val="009722CB"/>
    <w:rsid w:val="009B3F07"/>
    <w:rsid w:val="00BB1DBD"/>
    <w:rsid w:val="00D16E2D"/>
    <w:rsid w:val="00D85517"/>
    <w:rsid w:val="00EF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1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6C1F"/>
    <w:pPr>
      <w:ind w:left="10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B6C1F"/>
    <w:pPr>
      <w:ind w:left="1484" w:hanging="421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2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2C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B6C1F"/>
    <w:pPr>
      <w:ind w:left="2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22C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B6C1F"/>
    <w:pPr>
      <w:ind w:left="932" w:hanging="360"/>
    </w:pPr>
  </w:style>
  <w:style w:type="paragraph" w:customStyle="1" w:styleId="TableParagraph">
    <w:name w:val="Table Paragraph"/>
    <w:basedOn w:val="Normal"/>
    <w:uiPriority w:val="99"/>
    <w:rsid w:val="007B6C1F"/>
    <w:pPr>
      <w:spacing w:line="26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19</Pages>
  <Words>4666</Words>
  <Characters>26601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user</cp:lastModifiedBy>
  <cp:revision>4</cp:revision>
  <dcterms:created xsi:type="dcterms:W3CDTF">2023-09-20T15:36:00Z</dcterms:created>
  <dcterms:modified xsi:type="dcterms:W3CDTF">2023-09-20T16:13:00Z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